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52" w:rsidRDefault="00517F0E" w:rsidP="007E0E99">
      <w:pPr>
        <w:framePr w:hSpace="141" w:wrap="auto" w:vAnchor="text" w:hAnchor="page" w:x="5635" w:y="-1220"/>
        <w:spacing w:line="360" w:lineRule="auto"/>
      </w:pPr>
      <w:r>
        <w:rPr>
          <w:noProof/>
          <w:sz w:val="20"/>
        </w:rPr>
        <w:drawing>
          <wp:inline distT="0" distB="0" distL="0" distR="0" wp14:anchorId="1B9AFCEC" wp14:editId="23E598A4">
            <wp:extent cx="3486150" cy="1857375"/>
            <wp:effectExtent l="0" t="0" r="0" b="9525"/>
            <wp:docPr id="1" name="Bild 1" descr="BTTV Logo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TV Logo 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52" w:rsidRDefault="000D6F52">
      <w:pPr>
        <w:rPr>
          <w:sz w:val="16"/>
        </w:rPr>
      </w:pPr>
    </w:p>
    <w:p w:rsidR="000D6F52" w:rsidRDefault="000D6F52">
      <w:pPr>
        <w:rPr>
          <w:sz w:val="16"/>
        </w:rPr>
      </w:pP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Hans Fleischmann, Koloniestr. 10</w:t>
      </w:r>
      <w:r w:rsidR="00A22659">
        <w:rPr>
          <w:color w:val="0000FF"/>
          <w:sz w:val="16"/>
        </w:rPr>
        <w:t>, 92242 Hirschau</w:t>
      </w:r>
    </w:p>
    <w:p w:rsidR="000D6F52" w:rsidRDefault="00D309D5">
      <w:pPr>
        <w:rPr>
          <w:color w:val="0000FF"/>
          <w:sz w:val="16"/>
        </w:rPr>
      </w:pPr>
      <w:r>
        <w:rPr>
          <w:color w:val="0000FF"/>
          <w:sz w:val="16"/>
        </w:rPr>
        <w:t>VJA – AB Mannschaftssport</w:t>
      </w:r>
      <w:r w:rsidR="00A22659">
        <w:rPr>
          <w:color w:val="0000FF"/>
          <w:sz w:val="16"/>
        </w:rPr>
        <w:tab/>
      </w:r>
    </w:p>
    <w:p w:rsidR="000D6F52" w:rsidRPr="003F6D61" w:rsidRDefault="000D6F52" w:rsidP="00A22659">
      <w:pPr>
        <w:rPr>
          <w:color w:val="0000FF"/>
          <w:sz w:val="16"/>
          <w:lang w:val="en-US"/>
        </w:rPr>
      </w:pPr>
      <w:r w:rsidRPr="003F6D61">
        <w:rPr>
          <w:color w:val="0000FF"/>
          <w:sz w:val="16"/>
          <w:lang w:val="en-US"/>
        </w:rPr>
        <w:t>Tel.: 09622</w:t>
      </w:r>
      <w:r w:rsidR="00A22659" w:rsidRPr="003F6D61">
        <w:rPr>
          <w:color w:val="0000FF"/>
          <w:sz w:val="16"/>
          <w:lang w:val="en-US"/>
        </w:rPr>
        <w:t xml:space="preserve"> </w:t>
      </w:r>
      <w:r w:rsidR="00D309D5" w:rsidRPr="003F6D61">
        <w:rPr>
          <w:color w:val="0000FF"/>
          <w:sz w:val="16"/>
          <w:lang w:val="en-US"/>
        </w:rPr>
        <w:t>71457</w:t>
      </w:r>
      <w:r w:rsidRPr="003F6D61">
        <w:rPr>
          <w:color w:val="0000FF"/>
          <w:sz w:val="16"/>
          <w:lang w:val="en-US"/>
        </w:rPr>
        <w:tab/>
      </w:r>
      <w:r w:rsidR="00A22659" w:rsidRPr="003F6D61">
        <w:rPr>
          <w:color w:val="0000FF"/>
          <w:sz w:val="16"/>
          <w:lang w:val="en-US"/>
        </w:rPr>
        <w:t xml:space="preserve">       </w:t>
      </w:r>
      <w:r w:rsidRPr="003F6D61">
        <w:rPr>
          <w:color w:val="0000FF"/>
          <w:sz w:val="16"/>
          <w:lang w:val="en-US"/>
        </w:rPr>
        <w:t xml:space="preserve">Fax: </w:t>
      </w:r>
      <w:r w:rsidR="00A22659" w:rsidRPr="003F6D61">
        <w:rPr>
          <w:color w:val="0000FF"/>
          <w:sz w:val="16"/>
          <w:lang w:val="en-US"/>
        </w:rPr>
        <w:t xml:space="preserve">09622 </w:t>
      </w:r>
      <w:r w:rsidR="006C4B87">
        <w:rPr>
          <w:color w:val="0000FF"/>
          <w:sz w:val="16"/>
          <w:lang w:val="en-US"/>
        </w:rPr>
        <w:t>71459</w:t>
      </w:r>
    </w:p>
    <w:p w:rsidR="00D309D5" w:rsidRPr="003F6D61" w:rsidRDefault="00D309D5" w:rsidP="00A22659">
      <w:pPr>
        <w:rPr>
          <w:sz w:val="16"/>
          <w:lang w:val="en-US"/>
        </w:rPr>
      </w:pPr>
      <w:r w:rsidRPr="003F6D61">
        <w:rPr>
          <w:color w:val="0000FF"/>
          <w:sz w:val="16"/>
          <w:lang w:val="en-US"/>
        </w:rPr>
        <w:t>Johannes.fleischmann@t-online.de</w:t>
      </w:r>
    </w:p>
    <w:p w:rsidR="000D6F52" w:rsidRPr="003F6D61" w:rsidRDefault="000D6F52" w:rsidP="00A22659">
      <w:pPr>
        <w:jc w:val="right"/>
        <w:rPr>
          <w:b/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0D6F52" w:rsidRPr="003F6D61" w:rsidRDefault="000D6F52">
      <w:pPr>
        <w:rPr>
          <w:sz w:val="16"/>
          <w:lang w:val="en-US"/>
        </w:rPr>
      </w:pPr>
    </w:p>
    <w:p w:rsidR="00517F0E" w:rsidRPr="009F1038" w:rsidRDefault="00517F0E" w:rsidP="00517F0E">
      <w:pPr>
        <w:jc w:val="center"/>
        <w:rPr>
          <w:b/>
          <w:color w:val="31849B" w:themeColor="accent5" w:themeShade="BF"/>
        </w:rPr>
      </w:pPr>
      <w:r w:rsidRPr="009F1038">
        <w:rPr>
          <w:b/>
          <w:color w:val="31849B" w:themeColor="accent5" w:themeShade="BF"/>
        </w:rPr>
        <w:t>AUSSCHREIBUNG für Pokalendrunde</w:t>
      </w:r>
      <w:r w:rsidR="00C710A1" w:rsidRPr="009F1038">
        <w:rPr>
          <w:b/>
          <w:color w:val="31849B" w:themeColor="accent5" w:themeShade="BF"/>
        </w:rPr>
        <w:t xml:space="preserve">n </w:t>
      </w:r>
      <w:r w:rsidR="003737B7" w:rsidRPr="009F1038">
        <w:rPr>
          <w:b/>
          <w:color w:val="31849B" w:themeColor="accent5" w:themeShade="BF"/>
        </w:rPr>
        <w:t>Bezirksliga</w:t>
      </w:r>
      <w:r w:rsidRPr="009F1038">
        <w:rPr>
          <w:b/>
          <w:color w:val="31849B" w:themeColor="accent5" w:themeShade="BF"/>
        </w:rPr>
        <w:t xml:space="preserve">  </w:t>
      </w:r>
    </w:p>
    <w:p w:rsidR="00517F0E" w:rsidRPr="009F1038" w:rsidRDefault="00C710A1" w:rsidP="00517F0E">
      <w:pPr>
        <w:jc w:val="center"/>
        <w:rPr>
          <w:b/>
          <w:color w:val="31849B" w:themeColor="accent5" w:themeShade="BF"/>
        </w:rPr>
      </w:pPr>
      <w:r w:rsidRPr="009F1038">
        <w:rPr>
          <w:b/>
          <w:color w:val="31849B" w:themeColor="accent5" w:themeShade="BF"/>
        </w:rPr>
        <w:t>Verbandsbereich Nord-</w:t>
      </w:r>
      <w:r w:rsidR="009F1038" w:rsidRPr="009F1038">
        <w:rPr>
          <w:b/>
          <w:color w:val="31849B" w:themeColor="accent5" w:themeShade="BF"/>
        </w:rPr>
        <w:t>Wes</w:t>
      </w:r>
      <w:r w:rsidRPr="009F1038">
        <w:rPr>
          <w:b/>
          <w:color w:val="31849B" w:themeColor="accent5" w:themeShade="BF"/>
        </w:rPr>
        <w:t>t</w:t>
      </w:r>
      <w:r w:rsidR="00517F0E" w:rsidRPr="009F1038">
        <w:rPr>
          <w:b/>
          <w:color w:val="31849B" w:themeColor="accent5" w:themeShade="BF"/>
        </w:rPr>
        <w:t xml:space="preserve"> Jungen und Mädchen 201</w:t>
      </w:r>
      <w:r w:rsidRPr="009F1038">
        <w:rPr>
          <w:b/>
          <w:color w:val="31849B" w:themeColor="accent5" w:themeShade="BF"/>
        </w:rPr>
        <w:t>8</w:t>
      </w:r>
      <w:r w:rsidR="00517F0E" w:rsidRPr="009F1038">
        <w:rPr>
          <w:b/>
          <w:color w:val="31849B" w:themeColor="accent5" w:themeShade="BF"/>
        </w:rPr>
        <w:t>/201</w:t>
      </w:r>
      <w:r w:rsidRPr="009F1038">
        <w:rPr>
          <w:b/>
          <w:color w:val="31849B" w:themeColor="accent5" w:themeShade="BF"/>
        </w:rPr>
        <w:t>9</w:t>
      </w:r>
    </w:p>
    <w:p w:rsidR="00517F0E" w:rsidRDefault="00821310" w:rsidP="00517F0E">
      <w:pPr>
        <w:jc w:val="center"/>
        <w:rPr>
          <w:b/>
        </w:rPr>
      </w:pPr>
      <w:r>
        <w:rPr>
          <w:b/>
          <w:color w:val="31849B" w:themeColor="accent5" w:themeShade="BF"/>
        </w:rPr>
        <w:t>=</w:t>
      </w:r>
      <w:bookmarkStart w:id="0" w:name="_GoBack"/>
      <w:bookmarkEnd w:id="0"/>
      <w:r w:rsidR="00517F0E" w:rsidRPr="009F1038">
        <w:rPr>
          <w:b/>
          <w:color w:val="31849B" w:themeColor="accent5" w:themeShade="BF"/>
        </w:rPr>
        <w:t>===================================</w:t>
      </w:r>
      <w:r w:rsidR="00C710A1" w:rsidRPr="009F1038">
        <w:rPr>
          <w:b/>
          <w:color w:val="31849B" w:themeColor="accent5" w:themeShade="BF"/>
        </w:rPr>
        <w:t>=============</w:t>
      </w:r>
    </w:p>
    <w:p w:rsidR="000D6F52" w:rsidRPr="002D7CBF" w:rsidRDefault="002D7CB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Veranstalter: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22659">
        <w:rPr>
          <w:sz w:val="20"/>
        </w:rPr>
        <w:t>Bayerischer Tischtennisverband</w:t>
      </w:r>
    </w:p>
    <w:p w:rsidR="000D6F52" w:rsidRDefault="00D309D5">
      <w:pPr>
        <w:spacing w:line="360" w:lineRule="auto"/>
        <w:rPr>
          <w:sz w:val="20"/>
        </w:rPr>
      </w:pPr>
      <w:r>
        <w:rPr>
          <w:sz w:val="20"/>
        </w:rPr>
        <w:t>Durchführe</w:t>
      </w:r>
      <w:r w:rsidR="005D0166">
        <w:rPr>
          <w:sz w:val="20"/>
        </w:rPr>
        <w:t>r:</w:t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5D0166">
        <w:rPr>
          <w:sz w:val="20"/>
        </w:rPr>
        <w:tab/>
      </w:r>
      <w:r w:rsidR="003737B7">
        <w:rPr>
          <w:sz w:val="20"/>
        </w:rPr>
        <w:t>TV Hofstetten</w:t>
      </w:r>
    </w:p>
    <w:p w:rsidR="00A22659" w:rsidRDefault="00A22659">
      <w:pPr>
        <w:spacing w:line="360" w:lineRule="auto"/>
        <w:rPr>
          <w:sz w:val="20"/>
        </w:rPr>
      </w:pPr>
      <w:r>
        <w:rPr>
          <w:sz w:val="20"/>
        </w:rPr>
        <w:t xml:space="preserve">Anschrift des </w:t>
      </w:r>
      <w:r w:rsidR="00D309D5">
        <w:rPr>
          <w:sz w:val="20"/>
        </w:rPr>
        <w:t>Durchführers</w:t>
      </w:r>
      <w:r>
        <w:rPr>
          <w:sz w:val="20"/>
        </w:rPr>
        <w:t>:</w:t>
      </w:r>
      <w:r>
        <w:rPr>
          <w:sz w:val="20"/>
        </w:rPr>
        <w:tab/>
      </w:r>
      <w:r w:rsidR="000F32D8">
        <w:rPr>
          <w:sz w:val="20"/>
        </w:rPr>
        <w:t>Holger Jalowitzki, Raiffeisenstr. 44, 63839 Kleinwallstadt-Hofstetten</w:t>
      </w:r>
    </w:p>
    <w:p w:rsidR="006C4B87" w:rsidRDefault="00A22659" w:rsidP="00D309D5">
      <w:pPr>
        <w:rPr>
          <w:sz w:val="20"/>
        </w:rPr>
      </w:pPr>
      <w:r>
        <w:rPr>
          <w:sz w:val="20"/>
        </w:rPr>
        <w:t>Ansch</w:t>
      </w:r>
      <w:r w:rsidR="00B61B64">
        <w:rPr>
          <w:sz w:val="20"/>
        </w:rPr>
        <w:t>rift der Halle:</w:t>
      </w:r>
      <w:r w:rsidR="00B61B64">
        <w:rPr>
          <w:sz w:val="20"/>
        </w:rPr>
        <w:tab/>
      </w:r>
      <w:r w:rsidR="00B61B64">
        <w:rPr>
          <w:sz w:val="20"/>
        </w:rPr>
        <w:tab/>
      </w:r>
      <w:r w:rsidR="003737B7">
        <w:rPr>
          <w:sz w:val="20"/>
        </w:rPr>
        <w:t>Bergsporthalle, Am Rücker Berg 3, 63839 Kleinwallstadt-Hofstetten</w:t>
      </w:r>
    </w:p>
    <w:p w:rsidR="003737B7" w:rsidRDefault="003737B7" w:rsidP="00D309D5">
      <w:pPr>
        <w:rPr>
          <w:sz w:val="20"/>
        </w:rPr>
      </w:pPr>
    </w:p>
    <w:p w:rsidR="003F0726" w:rsidRDefault="00BD0636" w:rsidP="00D309D5">
      <w:pPr>
        <w:rPr>
          <w:sz w:val="20"/>
        </w:rPr>
      </w:pPr>
      <w:r>
        <w:rPr>
          <w:sz w:val="20"/>
        </w:rPr>
        <w:t>Anfahrt:</w:t>
      </w:r>
      <w:r>
        <w:rPr>
          <w:sz w:val="20"/>
        </w:rPr>
        <w:tab/>
      </w:r>
      <w:r w:rsidR="005D21A0">
        <w:rPr>
          <w:sz w:val="20"/>
        </w:rPr>
        <w:tab/>
      </w:r>
      <w:r w:rsidR="00D309D5">
        <w:rPr>
          <w:sz w:val="20"/>
        </w:rPr>
        <w:tab/>
      </w:r>
      <w:r w:rsidR="00D309D5">
        <w:rPr>
          <w:sz w:val="20"/>
        </w:rPr>
        <w:tab/>
        <w:t>bitte Routenplaner verwenden</w:t>
      </w:r>
      <w:r w:rsidR="00517F0E">
        <w:rPr>
          <w:sz w:val="20"/>
        </w:rPr>
        <w:t xml:space="preserve"> </w:t>
      </w:r>
      <w:r w:rsidR="003F6D61">
        <w:rPr>
          <w:sz w:val="20"/>
        </w:rPr>
        <w:t xml:space="preserve"> </w:t>
      </w:r>
    </w:p>
    <w:p w:rsidR="003F0726" w:rsidRDefault="003F0726" w:rsidP="00BD0636">
      <w:pPr>
        <w:rPr>
          <w:sz w:val="20"/>
        </w:rPr>
      </w:pPr>
    </w:p>
    <w:p w:rsidR="00D309D5" w:rsidRDefault="000D6F52" w:rsidP="003F0726">
      <w:pPr>
        <w:rPr>
          <w:sz w:val="20"/>
        </w:rPr>
      </w:pPr>
      <w:r>
        <w:rPr>
          <w:sz w:val="20"/>
        </w:rPr>
        <w:t>Gesamtleitung: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737B7">
        <w:rPr>
          <w:sz w:val="20"/>
        </w:rPr>
        <w:t xml:space="preserve">Vertreter des </w:t>
      </w:r>
      <w:r w:rsidR="00517F0E">
        <w:rPr>
          <w:sz w:val="20"/>
        </w:rPr>
        <w:t>VJA</w:t>
      </w:r>
    </w:p>
    <w:p w:rsidR="00517F0E" w:rsidRDefault="00517F0E" w:rsidP="003F0726">
      <w:pPr>
        <w:rPr>
          <w:sz w:val="20"/>
        </w:rPr>
      </w:pPr>
    </w:p>
    <w:p w:rsidR="00D309D5" w:rsidRDefault="000D6F52" w:rsidP="007E0E99">
      <w:pPr>
        <w:rPr>
          <w:sz w:val="20"/>
        </w:rPr>
      </w:pPr>
      <w:r>
        <w:rPr>
          <w:sz w:val="20"/>
        </w:rPr>
        <w:t xml:space="preserve">Turnierleitung: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F32D8">
        <w:rPr>
          <w:sz w:val="20"/>
        </w:rPr>
        <w:t>Holger Jalowitzki, Telefon: 0170 4960708</w:t>
      </w:r>
    </w:p>
    <w:p w:rsidR="003737B7" w:rsidRDefault="003737B7" w:rsidP="007E0E99">
      <w:pPr>
        <w:rPr>
          <w:bCs/>
          <w:sz w:val="20"/>
        </w:rPr>
      </w:pPr>
    </w:p>
    <w:p w:rsidR="00517F0E" w:rsidRDefault="000D6F52" w:rsidP="00C710A1">
      <w:pPr>
        <w:rPr>
          <w:bCs/>
          <w:sz w:val="20"/>
        </w:rPr>
      </w:pPr>
      <w:r>
        <w:rPr>
          <w:bCs/>
          <w:sz w:val="20"/>
        </w:rPr>
        <w:t>Termin: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proofErr w:type="gramStart"/>
      <w:r w:rsidR="00517F0E">
        <w:rPr>
          <w:bCs/>
          <w:sz w:val="20"/>
          <w:u w:val="single"/>
        </w:rPr>
        <w:t xml:space="preserve">Sonntag,  </w:t>
      </w:r>
      <w:r w:rsidR="006C4B87">
        <w:rPr>
          <w:bCs/>
          <w:sz w:val="20"/>
          <w:u w:val="single"/>
        </w:rPr>
        <w:t>1</w:t>
      </w:r>
      <w:r w:rsidR="00C710A1">
        <w:rPr>
          <w:bCs/>
          <w:sz w:val="20"/>
          <w:u w:val="single"/>
        </w:rPr>
        <w:t>4.</w:t>
      </w:r>
      <w:proofErr w:type="gramEnd"/>
      <w:r w:rsidR="00C710A1">
        <w:rPr>
          <w:bCs/>
          <w:sz w:val="20"/>
          <w:u w:val="single"/>
        </w:rPr>
        <w:t xml:space="preserve"> April 2019</w:t>
      </w:r>
      <w:r w:rsidR="00517F0E">
        <w:rPr>
          <w:bCs/>
          <w:sz w:val="20"/>
          <w:u w:val="single"/>
        </w:rPr>
        <w:t xml:space="preserve"> –  </w:t>
      </w:r>
      <w:r w:rsidR="00517F0E">
        <w:rPr>
          <w:bCs/>
          <w:sz w:val="20"/>
        </w:rPr>
        <w:t xml:space="preserve"> Beginn: </w:t>
      </w:r>
      <w:r w:rsidR="00C710A1">
        <w:rPr>
          <w:bCs/>
          <w:sz w:val="20"/>
        </w:rPr>
        <w:t>11</w:t>
      </w:r>
      <w:r w:rsidR="00517F0E">
        <w:rPr>
          <w:bCs/>
          <w:sz w:val="20"/>
        </w:rPr>
        <w:t>.00 Uhr</w:t>
      </w:r>
    </w:p>
    <w:p w:rsidR="00C710A1" w:rsidRPr="00517F0E" w:rsidRDefault="00C710A1" w:rsidP="00C710A1">
      <w:pPr>
        <w:rPr>
          <w:bCs/>
          <w:sz w:val="20"/>
        </w:rPr>
      </w:pPr>
    </w:p>
    <w:p w:rsidR="000D6F52" w:rsidRDefault="004C6854" w:rsidP="00517F0E">
      <w:pPr>
        <w:rPr>
          <w:b/>
          <w:sz w:val="20"/>
        </w:rPr>
      </w:pPr>
      <w:r>
        <w:rPr>
          <w:sz w:val="20"/>
        </w:rPr>
        <w:t>Hallenöffnung: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17F0E">
        <w:rPr>
          <w:sz w:val="20"/>
        </w:rPr>
        <w:t>0</w:t>
      </w:r>
      <w:r w:rsidR="00C710A1">
        <w:rPr>
          <w:sz w:val="20"/>
        </w:rPr>
        <w:t>9</w:t>
      </w:r>
      <w:r w:rsidR="00D309D5">
        <w:rPr>
          <w:sz w:val="20"/>
        </w:rPr>
        <w:t>.30 Uhr, Begrüßung 1</w:t>
      </w:r>
      <w:r w:rsidR="00C710A1">
        <w:rPr>
          <w:sz w:val="20"/>
        </w:rPr>
        <w:t>0</w:t>
      </w:r>
      <w:r w:rsidR="00D309D5">
        <w:rPr>
          <w:sz w:val="20"/>
        </w:rPr>
        <w:t xml:space="preserve">.45 Uhr; </w:t>
      </w:r>
      <w:r w:rsidR="000D6F52">
        <w:rPr>
          <w:b/>
          <w:sz w:val="20"/>
        </w:rPr>
        <w:tab/>
      </w:r>
      <w:r w:rsidR="000D6F52">
        <w:rPr>
          <w:b/>
          <w:sz w:val="20"/>
        </w:rPr>
        <w:tab/>
      </w:r>
    </w:p>
    <w:p w:rsidR="00517F0E" w:rsidRDefault="00517F0E" w:rsidP="00517F0E">
      <w:pPr>
        <w:rPr>
          <w:sz w:val="20"/>
        </w:rPr>
      </w:pPr>
    </w:p>
    <w:p w:rsidR="000D6F52" w:rsidRDefault="000D6F52">
      <w:pPr>
        <w:spacing w:line="360" w:lineRule="auto"/>
        <w:rPr>
          <w:sz w:val="20"/>
        </w:rPr>
      </w:pPr>
      <w:r>
        <w:rPr>
          <w:sz w:val="20"/>
        </w:rPr>
        <w:t>Tische: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203BC">
        <w:rPr>
          <w:b/>
          <w:sz w:val="20"/>
        </w:rPr>
        <w:tab/>
      </w:r>
      <w:r w:rsidR="003203BC">
        <w:rPr>
          <w:b/>
          <w:sz w:val="20"/>
        </w:rPr>
        <w:tab/>
      </w:r>
      <w:r w:rsidR="003737B7">
        <w:rPr>
          <w:sz w:val="20"/>
        </w:rPr>
        <w:t xml:space="preserve">16 </w:t>
      </w:r>
      <w:proofErr w:type="spellStart"/>
      <w:r w:rsidR="003737B7">
        <w:rPr>
          <w:sz w:val="20"/>
        </w:rPr>
        <w:t>Stiga</w:t>
      </w:r>
      <w:proofErr w:type="spellEnd"/>
      <w:r w:rsidR="003737B7">
        <w:rPr>
          <w:sz w:val="20"/>
        </w:rPr>
        <w:t xml:space="preserve">, </w:t>
      </w:r>
      <w:proofErr w:type="spellStart"/>
      <w:r w:rsidR="003737B7">
        <w:rPr>
          <w:sz w:val="20"/>
        </w:rPr>
        <w:t>Joola</w:t>
      </w:r>
      <w:proofErr w:type="spellEnd"/>
      <w:r w:rsidR="003737B7">
        <w:rPr>
          <w:sz w:val="20"/>
        </w:rPr>
        <w:tab/>
      </w:r>
      <w:r w:rsidR="006C4B87">
        <w:rPr>
          <w:sz w:val="20"/>
        </w:rPr>
        <w:t xml:space="preserve"> </w:t>
      </w:r>
      <w:r>
        <w:rPr>
          <w:bCs/>
          <w:sz w:val="20"/>
        </w:rPr>
        <w:tab/>
        <w:t>Bälle:</w:t>
      </w:r>
      <w:r w:rsidR="00582276">
        <w:rPr>
          <w:bCs/>
          <w:sz w:val="20"/>
        </w:rPr>
        <w:t xml:space="preserve"> </w:t>
      </w:r>
      <w:proofErr w:type="spellStart"/>
      <w:r w:rsidR="003737B7">
        <w:rPr>
          <w:bCs/>
          <w:sz w:val="20"/>
        </w:rPr>
        <w:t>Stiga</w:t>
      </w:r>
      <w:proofErr w:type="spellEnd"/>
      <w:r w:rsidR="003737B7">
        <w:rPr>
          <w:bCs/>
          <w:sz w:val="20"/>
        </w:rPr>
        <w:t>***</w:t>
      </w:r>
    </w:p>
    <w:p w:rsidR="00793BA0" w:rsidRDefault="00793BA0" w:rsidP="00793BA0">
      <w:pPr>
        <w:spacing w:line="360" w:lineRule="auto"/>
        <w:ind w:right="-284"/>
        <w:rPr>
          <w:sz w:val="20"/>
        </w:rPr>
      </w:pPr>
      <w:r>
        <w:rPr>
          <w:sz w:val="20"/>
        </w:rPr>
        <w:t>Startgebühr: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C6854">
        <w:rPr>
          <w:sz w:val="20"/>
        </w:rPr>
        <w:t xml:space="preserve">pro Mannschaft </w:t>
      </w:r>
      <w:r w:rsidR="00D309D5">
        <w:rPr>
          <w:sz w:val="20"/>
        </w:rPr>
        <w:t>2</w:t>
      </w:r>
      <w:r>
        <w:rPr>
          <w:sz w:val="20"/>
        </w:rPr>
        <w:t>5,-- Euro</w:t>
      </w:r>
    </w:p>
    <w:p w:rsidR="00517F0E" w:rsidRDefault="000D6F52" w:rsidP="00DB166F">
      <w:pPr>
        <w:ind w:left="2832" w:hanging="2832"/>
        <w:rPr>
          <w:sz w:val="20"/>
        </w:rPr>
      </w:pPr>
      <w:r>
        <w:rPr>
          <w:sz w:val="20"/>
        </w:rPr>
        <w:t>Modus:</w:t>
      </w:r>
      <w:r>
        <w:rPr>
          <w:sz w:val="20"/>
        </w:rPr>
        <w:tab/>
      </w:r>
      <w:r w:rsidR="00C710A1">
        <w:rPr>
          <w:sz w:val="20"/>
        </w:rPr>
        <w:t>Jeder gegen Jeden in allen Konkurrenzen</w:t>
      </w:r>
    </w:p>
    <w:p w:rsidR="00C710A1" w:rsidRPr="007E0E99" w:rsidRDefault="00C710A1" w:rsidP="00DB166F">
      <w:pPr>
        <w:ind w:left="2832" w:hanging="2832"/>
        <w:rPr>
          <w:sz w:val="16"/>
          <w:szCs w:val="16"/>
        </w:rPr>
      </w:pPr>
    </w:p>
    <w:p w:rsidR="000D6F52" w:rsidRDefault="004C6854" w:rsidP="004C6854">
      <w:pPr>
        <w:spacing w:line="360" w:lineRule="auto"/>
        <w:rPr>
          <w:sz w:val="20"/>
        </w:rPr>
      </w:pPr>
      <w:r>
        <w:rPr>
          <w:sz w:val="20"/>
        </w:rPr>
        <w:t>Oberschiedsrichter:</w:t>
      </w:r>
      <w:r>
        <w:rPr>
          <w:sz w:val="20"/>
        </w:rPr>
        <w:tab/>
      </w:r>
      <w:r>
        <w:rPr>
          <w:sz w:val="20"/>
        </w:rPr>
        <w:tab/>
        <w:t xml:space="preserve">wird vom </w:t>
      </w:r>
      <w:r w:rsidR="003737B7">
        <w:rPr>
          <w:sz w:val="20"/>
        </w:rPr>
        <w:t xml:space="preserve">Verbands-SR-Einsatzleiter </w:t>
      </w:r>
      <w:r>
        <w:rPr>
          <w:sz w:val="20"/>
        </w:rPr>
        <w:t>gestellt.</w:t>
      </w:r>
    </w:p>
    <w:p w:rsidR="003737B7" w:rsidRDefault="003737B7">
      <w:pPr>
        <w:rPr>
          <w:b/>
          <w:sz w:val="20"/>
        </w:rPr>
      </w:pPr>
    </w:p>
    <w:p w:rsidR="00C710A1" w:rsidRDefault="000D6F52">
      <w:pPr>
        <w:rPr>
          <w:sz w:val="20"/>
        </w:rPr>
      </w:pPr>
      <w:r>
        <w:rPr>
          <w:b/>
          <w:sz w:val="20"/>
        </w:rPr>
        <w:t>Teilnehmende Mannschaften:</w:t>
      </w:r>
      <w:r>
        <w:rPr>
          <w:sz w:val="20"/>
        </w:rPr>
        <w:t xml:space="preserve"> </w:t>
      </w:r>
      <w:r w:rsidR="004C6854">
        <w:rPr>
          <w:sz w:val="20"/>
        </w:rPr>
        <w:t xml:space="preserve">Die </w:t>
      </w:r>
      <w:proofErr w:type="gramStart"/>
      <w:r w:rsidR="004C6854">
        <w:rPr>
          <w:sz w:val="20"/>
        </w:rPr>
        <w:t>Bezirks</w:t>
      </w:r>
      <w:r w:rsidR="00517F0E">
        <w:rPr>
          <w:sz w:val="20"/>
        </w:rPr>
        <w:t>pokal</w:t>
      </w:r>
      <w:r w:rsidR="004C6854">
        <w:rPr>
          <w:sz w:val="20"/>
        </w:rPr>
        <w:t xml:space="preserve">sieger  </w:t>
      </w:r>
      <w:r w:rsidR="00C710A1">
        <w:rPr>
          <w:sz w:val="20"/>
        </w:rPr>
        <w:t>der</w:t>
      </w:r>
      <w:proofErr w:type="gramEnd"/>
      <w:r w:rsidR="00C710A1">
        <w:rPr>
          <w:sz w:val="20"/>
        </w:rPr>
        <w:t xml:space="preserve"> Bezirke </w:t>
      </w:r>
      <w:r w:rsidR="003737B7">
        <w:rPr>
          <w:sz w:val="20"/>
        </w:rPr>
        <w:t>1</w:t>
      </w:r>
      <w:r w:rsidR="00C710A1">
        <w:rPr>
          <w:sz w:val="20"/>
        </w:rPr>
        <w:t xml:space="preserve"> – </w:t>
      </w:r>
      <w:r w:rsidR="003737B7">
        <w:rPr>
          <w:sz w:val="20"/>
        </w:rPr>
        <w:t>4</w:t>
      </w:r>
      <w:r w:rsidR="00C710A1">
        <w:rPr>
          <w:sz w:val="20"/>
        </w:rPr>
        <w:t xml:space="preserve"> </w:t>
      </w:r>
      <w:r w:rsidR="00FB5481">
        <w:rPr>
          <w:sz w:val="20"/>
        </w:rPr>
        <w:t>Unter</w:t>
      </w:r>
      <w:r w:rsidR="004C6854">
        <w:rPr>
          <w:sz w:val="20"/>
        </w:rPr>
        <w:t>franken</w:t>
      </w:r>
      <w:r w:rsidR="00C710A1">
        <w:rPr>
          <w:sz w:val="20"/>
        </w:rPr>
        <w:t>-West</w:t>
      </w:r>
      <w:r w:rsidR="004C6854">
        <w:rPr>
          <w:sz w:val="20"/>
        </w:rPr>
        <w:t xml:space="preserve">, </w:t>
      </w:r>
    </w:p>
    <w:p w:rsidR="00FA0071" w:rsidRDefault="00FB5481" w:rsidP="00C710A1">
      <w:pPr>
        <w:ind w:left="2124" w:firstLine="708"/>
        <w:rPr>
          <w:sz w:val="20"/>
        </w:rPr>
      </w:pPr>
      <w:r>
        <w:rPr>
          <w:sz w:val="20"/>
        </w:rPr>
        <w:t>Unter</w:t>
      </w:r>
      <w:r w:rsidR="00C710A1">
        <w:rPr>
          <w:sz w:val="20"/>
        </w:rPr>
        <w:t>franken-</w:t>
      </w:r>
      <w:r>
        <w:rPr>
          <w:sz w:val="20"/>
        </w:rPr>
        <w:t>Nord, Unterfranken-Süd, Mittelfranken-Süd</w:t>
      </w:r>
      <w:r w:rsidR="004C6854">
        <w:rPr>
          <w:sz w:val="20"/>
        </w:rPr>
        <w:t>,</w:t>
      </w:r>
    </w:p>
    <w:p w:rsidR="004C6854" w:rsidRDefault="004C6854" w:rsidP="00FA0071">
      <w:pPr>
        <w:ind w:left="2124" w:firstLine="708"/>
        <w:rPr>
          <w:sz w:val="20"/>
        </w:rPr>
      </w:pPr>
    </w:p>
    <w:p w:rsidR="00C710A1" w:rsidRDefault="004C6854" w:rsidP="00BD0636">
      <w:pPr>
        <w:ind w:left="2832" w:right="-142" w:hanging="2832"/>
        <w:rPr>
          <w:sz w:val="20"/>
        </w:rPr>
      </w:pPr>
      <w:r>
        <w:rPr>
          <w:sz w:val="20"/>
        </w:rPr>
        <w:t>Siegerehrung:</w:t>
      </w:r>
      <w:r>
        <w:rPr>
          <w:sz w:val="20"/>
        </w:rPr>
        <w:tab/>
        <w:t>Alle Mannschaften</w:t>
      </w:r>
      <w:r w:rsidR="00BD0636">
        <w:rPr>
          <w:sz w:val="20"/>
        </w:rPr>
        <w:t xml:space="preserve"> erhalten eine Urkunde. </w:t>
      </w:r>
    </w:p>
    <w:p w:rsidR="004C6854" w:rsidRDefault="00BD0636" w:rsidP="00C710A1">
      <w:pPr>
        <w:ind w:left="2832" w:right="-142"/>
        <w:rPr>
          <w:sz w:val="20"/>
        </w:rPr>
      </w:pPr>
      <w:r>
        <w:rPr>
          <w:sz w:val="20"/>
        </w:rPr>
        <w:t xml:space="preserve">Der </w:t>
      </w:r>
      <w:r w:rsidR="00C710A1">
        <w:rPr>
          <w:sz w:val="20"/>
        </w:rPr>
        <w:t xml:space="preserve">durchführende Verein </w:t>
      </w:r>
      <w:r>
        <w:rPr>
          <w:sz w:val="20"/>
        </w:rPr>
        <w:t xml:space="preserve">stellt </w:t>
      </w:r>
      <w:r w:rsidR="00C710A1">
        <w:rPr>
          <w:sz w:val="20"/>
        </w:rPr>
        <w:t xml:space="preserve">ggf. </w:t>
      </w:r>
      <w:r>
        <w:rPr>
          <w:sz w:val="20"/>
        </w:rPr>
        <w:t>Plaketten oder Sachpreise.</w:t>
      </w:r>
    </w:p>
    <w:p w:rsidR="006C4B87" w:rsidRDefault="006C4B87" w:rsidP="00BD0636">
      <w:pPr>
        <w:ind w:left="2832" w:right="-142" w:hanging="2832"/>
        <w:rPr>
          <w:sz w:val="20"/>
        </w:rPr>
      </w:pPr>
    </w:p>
    <w:p w:rsidR="004C6854" w:rsidRDefault="004C6854">
      <w:pPr>
        <w:ind w:right="-142"/>
        <w:rPr>
          <w:sz w:val="20"/>
        </w:rPr>
      </w:pPr>
      <w:r>
        <w:rPr>
          <w:sz w:val="20"/>
        </w:rPr>
        <w:t>Presse: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F6D40">
        <w:rPr>
          <w:sz w:val="20"/>
        </w:rPr>
        <w:t>wird vom Bezirkspressewart oder Ausrichter bestellt</w:t>
      </w:r>
    </w:p>
    <w:p w:rsidR="000D6F52" w:rsidRPr="007E0E99" w:rsidRDefault="000D6F52">
      <w:pPr>
        <w:rPr>
          <w:sz w:val="16"/>
          <w:szCs w:val="16"/>
        </w:rPr>
      </w:pPr>
    </w:p>
    <w:p w:rsidR="000D6F52" w:rsidRPr="007A2E39" w:rsidRDefault="000D6F52" w:rsidP="007A2E39">
      <w:pPr>
        <w:ind w:left="2832" w:hanging="2832"/>
        <w:rPr>
          <w:b/>
          <w:sz w:val="20"/>
        </w:rPr>
      </w:pPr>
      <w:r w:rsidRPr="007A2E39">
        <w:rPr>
          <w:b/>
          <w:sz w:val="20"/>
        </w:rPr>
        <w:t>WICHTIG:</w:t>
      </w:r>
      <w:r w:rsidRPr="007A2E39">
        <w:rPr>
          <w:b/>
        </w:rPr>
        <w:tab/>
      </w:r>
      <w:r w:rsidR="007A2E39" w:rsidRPr="007A2E39">
        <w:rPr>
          <w:b/>
          <w:sz w:val="20"/>
        </w:rPr>
        <w:t xml:space="preserve">Dies ist eine Kurzausschreibung. Offiziell gültig ist die in </w:t>
      </w:r>
      <w:proofErr w:type="spellStart"/>
      <w:r w:rsidR="007A2E39" w:rsidRPr="007A2E39">
        <w:rPr>
          <w:b/>
          <w:sz w:val="20"/>
        </w:rPr>
        <w:t>click</w:t>
      </w:r>
      <w:proofErr w:type="spellEnd"/>
      <w:r w:rsidR="007A2E39" w:rsidRPr="007A2E39">
        <w:rPr>
          <w:b/>
          <w:sz w:val="20"/>
        </w:rPr>
        <w:t>-TT hinterlegte Ausschreibung</w:t>
      </w:r>
      <w:r w:rsidR="001F43B9">
        <w:rPr>
          <w:b/>
          <w:sz w:val="20"/>
        </w:rPr>
        <w:t>.</w:t>
      </w:r>
    </w:p>
    <w:p w:rsidR="00517F0E" w:rsidRDefault="00517F0E">
      <w:pPr>
        <w:rPr>
          <w:sz w:val="20"/>
        </w:rPr>
      </w:pPr>
    </w:p>
    <w:p w:rsidR="00517F0E" w:rsidRDefault="00517F0E">
      <w:pPr>
        <w:rPr>
          <w:sz w:val="20"/>
        </w:rPr>
      </w:pPr>
    </w:p>
    <w:p w:rsidR="00517F0E" w:rsidRDefault="00517F0E">
      <w:pPr>
        <w:rPr>
          <w:sz w:val="20"/>
        </w:rPr>
      </w:pPr>
    </w:p>
    <w:p w:rsidR="000D6F52" w:rsidRDefault="000D6F52">
      <w:pPr>
        <w:rPr>
          <w:sz w:val="20"/>
        </w:rPr>
      </w:pPr>
      <w:r>
        <w:rPr>
          <w:sz w:val="20"/>
        </w:rPr>
        <w:t>Allen Aktiven und Betreuern wünsche ich eine gute Fahrt und viel Erfolg.</w:t>
      </w:r>
    </w:p>
    <w:p w:rsidR="007A2E39" w:rsidRDefault="007A2E39">
      <w:pPr>
        <w:rPr>
          <w:sz w:val="20"/>
        </w:rPr>
      </w:pPr>
    </w:p>
    <w:p w:rsidR="007A2E39" w:rsidRDefault="007A2E39">
      <w:pPr>
        <w:rPr>
          <w:sz w:val="20"/>
        </w:rPr>
      </w:pPr>
      <w:r>
        <w:rPr>
          <w:sz w:val="20"/>
        </w:rPr>
        <w:t>Hans Fleischmann</w:t>
      </w:r>
    </w:p>
    <w:p w:rsidR="007A2E39" w:rsidRDefault="007A2E39">
      <w:pPr>
        <w:rPr>
          <w:sz w:val="20"/>
        </w:rPr>
      </w:pPr>
      <w:r>
        <w:rPr>
          <w:sz w:val="20"/>
        </w:rPr>
        <w:t xml:space="preserve">VJA </w:t>
      </w:r>
    </w:p>
    <w:sectPr w:rsidR="007A2E39" w:rsidSect="00DB166F">
      <w:pgSz w:w="11906" w:h="16838"/>
      <w:pgMar w:top="1417" w:right="70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0CD"/>
    <w:multiLevelType w:val="hybridMultilevel"/>
    <w:tmpl w:val="DB9CA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832"/>
    <w:multiLevelType w:val="hybridMultilevel"/>
    <w:tmpl w:val="6840F4BE"/>
    <w:lvl w:ilvl="0" w:tplc="5AA01D1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35A0B45"/>
    <w:multiLevelType w:val="hybridMultilevel"/>
    <w:tmpl w:val="6B483982"/>
    <w:lvl w:ilvl="0" w:tplc="F6944A4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436948C0"/>
    <w:multiLevelType w:val="hybridMultilevel"/>
    <w:tmpl w:val="537E5B8C"/>
    <w:lvl w:ilvl="0" w:tplc="E7A0A4B6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78B3B1E"/>
    <w:multiLevelType w:val="hybridMultilevel"/>
    <w:tmpl w:val="BC28D8C8"/>
    <w:lvl w:ilvl="0" w:tplc="280221C4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69A6B44"/>
    <w:multiLevelType w:val="hybridMultilevel"/>
    <w:tmpl w:val="9CCA8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168BE"/>
    <w:multiLevelType w:val="hybridMultilevel"/>
    <w:tmpl w:val="F8E4E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5"/>
    <w:rsid w:val="000D6F52"/>
    <w:rsid w:val="000F2D23"/>
    <w:rsid w:val="000F32D8"/>
    <w:rsid w:val="001F43B9"/>
    <w:rsid w:val="001F6D40"/>
    <w:rsid w:val="002771B8"/>
    <w:rsid w:val="002D7CBF"/>
    <w:rsid w:val="003203BC"/>
    <w:rsid w:val="003737B7"/>
    <w:rsid w:val="003B2405"/>
    <w:rsid w:val="003F0726"/>
    <w:rsid w:val="003F6D61"/>
    <w:rsid w:val="004C6854"/>
    <w:rsid w:val="004E597C"/>
    <w:rsid w:val="00517F0E"/>
    <w:rsid w:val="0054507A"/>
    <w:rsid w:val="00582276"/>
    <w:rsid w:val="00585AA6"/>
    <w:rsid w:val="005D0166"/>
    <w:rsid w:val="005D21A0"/>
    <w:rsid w:val="006248FC"/>
    <w:rsid w:val="00696926"/>
    <w:rsid w:val="006B0B9F"/>
    <w:rsid w:val="006C4B87"/>
    <w:rsid w:val="00767043"/>
    <w:rsid w:val="007743E8"/>
    <w:rsid w:val="00793BA0"/>
    <w:rsid w:val="007A2E39"/>
    <w:rsid w:val="007E0E99"/>
    <w:rsid w:val="007E55AC"/>
    <w:rsid w:val="00821310"/>
    <w:rsid w:val="008C0BDF"/>
    <w:rsid w:val="00910CC5"/>
    <w:rsid w:val="009930D5"/>
    <w:rsid w:val="009F1038"/>
    <w:rsid w:val="00A03E04"/>
    <w:rsid w:val="00A22659"/>
    <w:rsid w:val="00AE111B"/>
    <w:rsid w:val="00B61B64"/>
    <w:rsid w:val="00B96C6E"/>
    <w:rsid w:val="00BD0636"/>
    <w:rsid w:val="00C710A1"/>
    <w:rsid w:val="00D309D5"/>
    <w:rsid w:val="00D53643"/>
    <w:rsid w:val="00D56611"/>
    <w:rsid w:val="00DB166F"/>
    <w:rsid w:val="00DC6FF8"/>
    <w:rsid w:val="00DD1A59"/>
    <w:rsid w:val="00E64146"/>
    <w:rsid w:val="00EF7817"/>
    <w:rsid w:val="00F17EB3"/>
    <w:rsid w:val="00F50690"/>
    <w:rsid w:val="00F805DE"/>
    <w:rsid w:val="00F865D0"/>
    <w:rsid w:val="00F9630C"/>
    <w:rsid w:val="00FA0071"/>
    <w:rsid w:val="00FB5481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F4B76"/>
  <w15:docId w15:val="{7C745042-D018-40E0-9C18-AFDCF8A3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0"/>
    </w:rPr>
  </w:style>
  <w:style w:type="paragraph" w:styleId="Sprechblasentext">
    <w:name w:val="Balloon Text"/>
    <w:basedOn w:val="Standard"/>
    <w:semiHidden/>
    <w:rsid w:val="00767043"/>
    <w:rPr>
      <w:rFonts w:ascii="Tahoma" w:hAnsi="Tahoma" w:cs="Tahoma"/>
      <w:sz w:val="16"/>
      <w:szCs w:val="16"/>
    </w:rPr>
  </w:style>
  <w:style w:type="character" w:styleId="Hyperlink">
    <w:name w:val="Hyperlink"/>
    <w:rsid w:val="007A2E39"/>
    <w:rPr>
      <w:color w:val="0000FF"/>
      <w:u w:val="single"/>
    </w:rPr>
  </w:style>
  <w:style w:type="character" w:styleId="BesuchterLink">
    <w:name w:val="FollowedHyperlink"/>
    <w:rsid w:val="007A2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E63D-0979-44BA-8A4E-0B4FDC81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TT.DOT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2" baseType="variant">
      <vt:variant>
        <vt:i4>131072</vt:i4>
      </vt:variant>
      <vt:variant>
        <vt:i4>3</vt:i4>
      </vt:variant>
      <vt:variant>
        <vt:i4>0</vt:i4>
      </vt:variant>
      <vt:variant>
        <vt:i4>5</vt:i4>
      </vt:variant>
      <vt:variant>
        <vt:lpwstr>https://bttv.click-tt.de/cgi-bin/WebObjects/nuLigaAdminTTDE.woa/7/wo/rzHrqeFntwr2x0RlUcwCIM/29.0.53.5.0.0.3.4.27.1.1.1.1</vt:lpwstr>
      </vt:variant>
      <vt:variant>
        <vt:lpwstr/>
      </vt:variant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https://bttv.click-tt.de/cgi-bin/WebObjects/nuLigaAdminTTDE.woa/7/wo/rzHrqeFntwr2x0RlUcwCIM/24.0.53.5.0.0.3.4.27.1.1.1.1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Fleischmann</dc:creator>
  <cp:lastModifiedBy>Hans Fleischmann</cp:lastModifiedBy>
  <cp:revision>5</cp:revision>
  <cp:lastPrinted>2010-03-06T18:52:00Z</cp:lastPrinted>
  <dcterms:created xsi:type="dcterms:W3CDTF">2019-02-06T21:19:00Z</dcterms:created>
  <dcterms:modified xsi:type="dcterms:W3CDTF">2019-02-10T14:58:00Z</dcterms:modified>
</cp:coreProperties>
</file>