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29D45" w14:textId="77777777" w:rsidR="00F459D7" w:rsidRPr="00F459D7" w:rsidRDefault="00C87222" w:rsidP="00F459D7">
      <w:r>
        <w:rPr>
          <w:noProof/>
        </w:rPr>
        <w:drawing>
          <wp:anchor distT="0" distB="0" distL="114300" distR="114300" simplePos="0" relativeHeight="251658752" behindDoc="1" locked="0" layoutInCell="1" allowOverlap="1" wp14:anchorId="2FB70383" wp14:editId="1B0E7549">
            <wp:simplePos x="0" y="0"/>
            <wp:positionH relativeFrom="column">
              <wp:posOffset>3265805</wp:posOffset>
            </wp:positionH>
            <wp:positionV relativeFrom="paragraph">
              <wp:posOffset>-146685</wp:posOffset>
            </wp:positionV>
            <wp:extent cx="2628900" cy="1238250"/>
            <wp:effectExtent l="19050" t="0" r="0" b="0"/>
            <wp:wrapNone/>
            <wp:docPr id="11" name="Bild 11" descr="BTTV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TTV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23BD">
        <w:t>Hans Fleischmann</w:t>
      </w:r>
    </w:p>
    <w:p w14:paraId="7A984059" w14:textId="77777777" w:rsidR="00F459D7" w:rsidRPr="00F459D7" w:rsidRDefault="00F459D7" w:rsidP="00F459D7">
      <w:pPr>
        <w:rPr>
          <w:sz w:val="20"/>
        </w:rPr>
      </w:pPr>
      <w:r w:rsidRPr="00F459D7">
        <w:rPr>
          <w:sz w:val="20"/>
        </w:rPr>
        <w:t>Bezirks</w:t>
      </w:r>
      <w:r w:rsidR="004123BD">
        <w:rPr>
          <w:sz w:val="20"/>
        </w:rPr>
        <w:t>jugendwart</w:t>
      </w:r>
      <w:r w:rsidRPr="00F459D7">
        <w:rPr>
          <w:sz w:val="20"/>
        </w:rPr>
        <w:t xml:space="preserve"> </w:t>
      </w:r>
    </w:p>
    <w:p w14:paraId="3DE97FD5" w14:textId="77777777" w:rsidR="00F459D7" w:rsidRDefault="00F459D7" w:rsidP="00F459D7">
      <w:pPr>
        <w:rPr>
          <w:b/>
          <w:bCs/>
          <w:sz w:val="6"/>
          <w:szCs w:val="6"/>
        </w:rPr>
      </w:pPr>
    </w:p>
    <w:p w14:paraId="41D9DEA1" w14:textId="77777777" w:rsidR="00F459D7" w:rsidRDefault="00F459D7" w:rsidP="00F459D7">
      <w:pPr>
        <w:rPr>
          <w:rFonts w:ascii="CG Times" w:hAnsi="CG Times"/>
          <w:sz w:val="16"/>
          <w:szCs w:val="16"/>
        </w:rPr>
      </w:pPr>
      <w:r w:rsidRPr="008E1A28">
        <w:rPr>
          <w:rFonts w:ascii="CG Times" w:hAnsi="CG Times"/>
          <w:sz w:val="16"/>
          <w:szCs w:val="16"/>
        </w:rPr>
        <w:object w:dxaOrig="180" w:dyaOrig="210" w14:anchorId="14B62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5pt" o:ole="">
            <v:imagedata r:id="rId9" o:title=""/>
          </v:shape>
          <o:OLEObject Type="Embed" ProgID="MSPhotoEd.3" ShapeID="_x0000_i1025" DrawAspect="Content" ObjectID="_1615744146" r:id="rId10"/>
        </w:object>
      </w:r>
      <w:r>
        <w:rPr>
          <w:rFonts w:ascii="CG Times" w:hAnsi="CG Times"/>
          <w:sz w:val="16"/>
          <w:szCs w:val="16"/>
        </w:rPr>
        <w:t xml:space="preserve"> </w:t>
      </w:r>
      <w:r w:rsidR="004123BD">
        <w:rPr>
          <w:rFonts w:ascii="CG Times" w:hAnsi="CG Times"/>
          <w:sz w:val="16"/>
          <w:szCs w:val="16"/>
        </w:rPr>
        <w:t>Koloniestr. 10</w:t>
      </w:r>
      <w:r>
        <w:rPr>
          <w:rFonts w:ascii="CG Times" w:hAnsi="CG Times"/>
          <w:sz w:val="16"/>
          <w:szCs w:val="16"/>
        </w:rPr>
        <w:t>, D-92</w:t>
      </w:r>
      <w:r w:rsidR="004123BD">
        <w:rPr>
          <w:rFonts w:ascii="CG Times" w:hAnsi="CG Times"/>
          <w:sz w:val="16"/>
          <w:szCs w:val="16"/>
        </w:rPr>
        <w:t>2</w:t>
      </w:r>
      <w:r>
        <w:rPr>
          <w:rFonts w:ascii="CG Times" w:hAnsi="CG Times"/>
          <w:sz w:val="16"/>
          <w:szCs w:val="16"/>
        </w:rPr>
        <w:t xml:space="preserve">42 </w:t>
      </w:r>
      <w:r w:rsidR="004123BD">
        <w:rPr>
          <w:rFonts w:ascii="CG Times" w:hAnsi="CG Times"/>
          <w:sz w:val="16"/>
          <w:szCs w:val="16"/>
        </w:rPr>
        <w:t>Hirschau</w:t>
      </w:r>
    </w:p>
    <w:p w14:paraId="5E3E8E91" w14:textId="77777777" w:rsidR="00F459D7" w:rsidRDefault="00254F2D" w:rsidP="00F459D7">
      <w:pPr>
        <w:rPr>
          <w:rFonts w:ascii="CG Times" w:hAnsi="CG Time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73D3C6" wp14:editId="159028E0">
                <wp:simplePos x="0" y="0"/>
                <wp:positionH relativeFrom="column">
                  <wp:posOffset>3265805</wp:posOffset>
                </wp:positionH>
                <wp:positionV relativeFrom="paragraph">
                  <wp:posOffset>16510</wp:posOffset>
                </wp:positionV>
                <wp:extent cx="1600200" cy="34290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81957" w14:textId="7136D4CB" w:rsidR="007D2EB6" w:rsidRDefault="00DF4244" w:rsidP="00F459D7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BEZIRK </w:t>
                            </w:r>
                            <w:r w:rsidR="007D2EB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1DD24A49" w14:textId="02BFDD0D" w:rsidR="00DF4244" w:rsidRDefault="00DF4244" w:rsidP="00F459D7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OBERPFALZ</w:t>
                            </w:r>
                            <w:r w:rsidR="007D2EB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NORD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3D3C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57.15pt;margin-top:1.3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" filled="f" fillcolor="black" stroked="f" strokeweight=".25pt">
                <v:textbox>
                  <w:txbxContent>
                    <w:p w14:paraId="53481957" w14:textId="7136D4CB" w:rsidR="007D2EB6" w:rsidRDefault="00DF4244" w:rsidP="00F459D7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BEZIRK </w:t>
                      </w:r>
                      <w:r w:rsidR="007D2EB6">
                        <w:rPr>
                          <w:rFonts w:cs="Arial"/>
                          <w:b/>
                          <w:sz w:val="18"/>
                          <w:szCs w:val="18"/>
                        </w:rPr>
                        <w:t>8</w:t>
                      </w:r>
                    </w:p>
                    <w:p w14:paraId="1DD24A49" w14:textId="02BFDD0D" w:rsidR="00DF4244" w:rsidRDefault="00DF4244" w:rsidP="00F459D7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OBERPFALZ</w:t>
                      </w:r>
                      <w:r w:rsidR="007D2EB6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NORD</w:t>
                      </w:r>
                    </w:p>
                  </w:txbxContent>
                </v:textbox>
              </v:shape>
            </w:pict>
          </mc:Fallback>
        </mc:AlternateContent>
      </w:r>
      <w:r w:rsidR="00F459D7" w:rsidRPr="008E1A28">
        <w:rPr>
          <w:rFonts w:ascii="CG Times" w:hAnsi="CG Times"/>
          <w:sz w:val="16"/>
          <w:szCs w:val="16"/>
        </w:rPr>
        <w:object w:dxaOrig="180" w:dyaOrig="210" w14:anchorId="567CD9F6">
          <v:shape id="_x0000_i1026" type="#_x0000_t75" style="width:9pt;height:10.5pt" o:ole="">
            <v:imagedata r:id="rId11" o:title=""/>
          </v:shape>
          <o:OLEObject Type="Embed" ProgID="MSPhotoEd.3" ShapeID="_x0000_i1026" DrawAspect="Content" ObjectID="_1615744147" r:id="rId12"/>
        </w:object>
      </w:r>
      <w:r w:rsidR="00F459D7">
        <w:rPr>
          <w:rFonts w:ascii="CG Times" w:hAnsi="CG Times"/>
          <w:sz w:val="16"/>
          <w:szCs w:val="16"/>
        </w:rPr>
        <w:t xml:space="preserve"> p: 09</w:t>
      </w:r>
      <w:r w:rsidR="004123BD">
        <w:rPr>
          <w:rFonts w:ascii="CG Times" w:hAnsi="CG Times"/>
          <w:sz w:val="16"/>
          <w:szCs w:val="16"/>
        </w:rPr>
        <w:t>622 71457</w:t>
      </w:r>
      <w:r w:rsidR="00F459D7">
        <w:rPr>
          <w:rFonts w:ascii="CG Times" w:hAnsi="CG Times"/>
          <w:sz w:val="16"/>
          <w:szCs w:val="16"/>
        </w:rPr>
        <w:t>, d: 09621</w:t>
      </w:r>
      <w:r w:rsidR="004123BD">
        <w:rPr>
          <w:rFonts w:ascii="CG Times" w:hAnsi="CG Times"/>
          <w:sz w:val="16"/>
          <w:szCs w:val="16"/>
        </w:rPr>
        <w:t xml:space="preserve"> 860-149</w:t>
      </w:r>
    </w:p>
    <w:p w14:paraId="20F046D7" w14:textId="77777777" w:rsidR="00D33C0F" w:rsidRDefault="00D33C0F" w:rsidP="00F459D7">
      <w:pPr>
        <w:rPr>
          <w:rFonts w:ascii="CG Times" w:hAnsi="CG Times"/>
          <w:sz w:val="16"/>
          <w:szCs w:val="16"/>
        </w:rPr>
      </w:pPr>
      <w:r>
        <w:rPr>
          <w:rFonts w:ascii="CG Times" w:hAnsi="CG Times"/>
          <w:sz w:val="16"/>
          <w:szCs w:val="16"/>
        </w:rPr>
        <w:t>Mobil: 0152 0156 0511</w:t>
      </w:r>
    </w:p>
    <w:p w14:paraId="3CDA6ABE" w14:textId="77777777" w:rsidR="00F459D7" w:rsidRDefault="00F459D7" w:rsidP="00F459D7">
      <w:pPr>
        <w:rPr>
          <w:rFonts w:ascii="CG Times" w:hAnsi="CG Times"/>
          <w:sz w:val="16"/>
          <w:szCs w:val="16"/>
        </w:rPr>
      </w:pPr>
      <w:r w:rsidRPr="008E1A28">
        <w:rPr>
          <w:rFonts w:ascii="CG Times" w:hAnsi="CG Times"/>
          <w:sz w:val="16"/>
          <w:szCs w:val="16"/>
        </w:rPr>
        <w:object w:dxaOrig="180" w:dyaOrig="210" w14:anchorId="0EC2A23D">
          <v:shape id="_x0000_i1027" type="#_x0000_t75" style="width:9pt;height:10.5pt" o:ole="">
            <v:imagedata r:id="rId13" o:title=""/>
          </v:shape>
          <o:OLEObject Type="Embed" ProgID="MSPhotoEd.3" ShapeID="_x0000_i1027" DrawAspect="Content" ObjectID="_1615744148" r:id="rId14"/>
        </w:object>
      </w:r>
      <w:r>
        <w:rPr>
          <w:rFonts w:ascii="CG Times" w:hAnsi="CG Times"/>
          <w:sz w:val="16"/>
          <w:szCs w:val="16"/>
        </w:rPr>
        <w:t xml:space="preserve"> p: 09</w:t>
      </w:r>
      <w:r w:rsidR="004123BD">
        <w:rPr>
          <w:rFonts w:ascii="CG Times" w:hAnsi="CG Times"/>
          <w:sz w:val="16"/>
          <w:szCs w:val="16"/>
        </w:rPr>
        <w:t>622 5909</w:t>
      </w:r>
      <w:r>
        <w:rPr>
          <w:rFonts w:ascii="CG Times" w:hAnsi="CG Times"/>
          <w:sz w:val="16"/>
          <w:szCs w:val="16"/>
        </w:rPr>
        <w:t>, d: 09621</w:t>
      </w:r>
      <w:r w:rsidR="004123BD">
        <w:rPr>
          <w:rFonts w:ascii="CG Times" w:hAnsi="CG Times"/>
          <w:sz w:val="16"/>
          <w:szCs w:val="16"/>
        </w:rPr>
        <w:t xml:space="preserve"> 860-3149</w:t>
      </w:r>
    </w:p>
    <w:p w14:paraId="223DBD30" w14:textId="77777777" w:rsidR="00F459D7" w:rsidRDefault="00F459D7" w:rsidP="00F459D7">
      <w:pPr>
        <w:rPr>
          <w:rFonts w:ascii="CG Times" w:hAnsi="CG Times"/>
          <w:sz w:val="16"/>
          <w:szCs w:val="16"/>
          <w:lang w:val="it-IT"/>
        </w:rPr>
      </w:pPr>
      <w:r>
        <w:rPr>
          <w:rFonts w:ascii="CG Times" w:hAnsi="CG Times"/>
          <w:sz w:val="16"/>
          <w:szCs w:val="16"/>
        </w:rPr>
        <w:t xml:space="preserve">E-Mail: </w:t>
      </w:r>
      <w:hyperlink r:id="rId15" w:history="1">
        <w:r w:rsidR="004123BD" w:rsidRPr="009C400E">
          <w:rPr>
            <w:rStyle w:val="Hyperlink"/>
            <w:rFonts w:ascii="CG Times" w:hAnsi="CG Times"/>
            <w:sz w:val="16"/>
            <w:szCs w:val="16"/>
          </w:rPr>
          <w:t>johannes.fleischmann@t-online.de</w:t>
        </w:r>
      </w:hyperlink>
    </w:p>
    <w:p w14:paraId="358F9CD3" w14:textId="14041B05" w:rsidR="005B0F66" w:rsidRDefault="00C87222" w:rsidP="00F03DA1">
      <w:pPr>
        <w:pStyle w:val="Kopfzeile"/>
        <w:tabs>
          <w:tab w:val="clear" w:pos="4536"/>
        </w:tabs>
        <w:spacing w:after="300"/>
        <w:rPr>
          <w:rFonts w:ascii="Swis721 Th BT" w:hAnsi="Swis721 Th BT"/>
          <w:spacing w:val="10"/>
          <w:sz w:val="15"/>
        </w:rPr>
      </w:pPr>
      <w:r>
        <w:rPr>
          <w:noProof/>
          <w:sz w:val="16"/>
        </w:rPr>
        <w:drawing>
          <wp:anchor distT="0" distB="0" distL="114300" distR="114300" simplePos="0" relativeHeight="251657728" behindDoc="1" locked="0" layoutInCell="1" allowOverlap="1" wp14:anchorId="5BD6B8E7" wp14:editId="57805F57">
            <wp:simplePos x="0" y="0"/>
            <wp:positionH relativeFrom="column">
              <wp:posOffset>4746625</wp:posOffset>
            </wp:positionH>
            <wp:positionV relativeFrom="paragraph">
              <wp:posOffset>466090</wp:posOffset>
            </wp:positionV>
            <wp:extent cx="1014730" cy="1028700"/>
            <wp:effectExtent l="19050" t="0" r="0" b="0"/>
            <wp:wrapNone/>
            <wp:docPr id="10" name="Bild 10" descr="oberpfa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erpfal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4F2D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2D67C3F" wp14:editId="29696F74">
                <wp:simplePos x="0" y="0"/>
                <wp:positionH relativeFrom="column">
                  <wp:posOffset>-48895</wp:posOffset>
                </wp:positionH>
                <wp:positionV relativeFrom="paragraph">
                  <wp:posOffset>407669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FD1E6" id="Line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32.1pt" to="455.1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5B0F66">
        <w:rPr>
          <w:rFonts w:ascii="Swis721 Th BT" w:hAnsi="Swis721 Th BT"/>
          <w:spacing w:val="10"/>
          <w:sz w:val="15"/>
        </w:rPr>
        <w:tab/>
      </w:r>
      <w:r w:rsidR="004123BD">
        <w:rPr>
          <w:rFonts w:ascii="Swis721 Th BT" w:hAnsi="Swis721 Th BT"/>
          <w:spacing w:val="10"/>
          <w:sz w:val="15"/>
        </w:rPr>
        <w:t>Hirschau,</w:t>
      </w:r>
      <w:r w:rsidR="00322B0B">
        <w:rPr>
          <w:rFonts w:ascii="Swis721 Th BT" w:hAnsi="Swis721 Th BT"/>
          <w:spacing w:val="10"/>
          <w:sz w:val="15"/>
        </w:rPr>
        <w:t xml:space="preserve"> den </w:t>
      </w:r>
      <w:r w:rsidR="004D2440">
        <w:rPr>
          <w:rFonts w:ascii="Swis721 Th BT" w:hAnsi="Swis721 Th BT"/>
          <w:spacing w:val="10"/>
          <w:sz w:val="15"/>
        </w:rPr>
        <w:fldChar w:fldCharType="begin"/>
      </w:r>
      <w:r w:rsidR="004123BD">
        <w:rPr>
          <w:rFonts w:ascii="Swis721 Th BT" w:hAnsi="Swis721 Th BT"/>
          <w:spacing w:val="10"/>
          <w:sz w:val="15"/>
        </w:rPr>
        <w:instrText xml:space="preserve"> TIME \@ "dd.MM.yyyy" </w:instrText>
      </w:r>
      <w:r w:rsidR="004D2440">
        <w:rPr>
          <w:rFonts w:ascii="Swis721 Th BT" w:hAnsi="Swis721 Th BT"/>
          <w:spacing w:val="10"/>
          <w:sz w:val="15"/>
        </w:rPr>
        <w:fldChar w:fldCharType="separate"/>
      </w:r>
      <w:r w:rsidR="00065C39">
        <w:rPr>
          <w:rFonts w:ascii="Swis721 Th BT" w:hAnsi="Swis721 Th BT"/>
          <w:noProof/>
          <w:spacing w:val="10"/>
          <w:sz w:val="15"/>
        </w:rPr>
        <w:t>02.04.2019</w:t>
      </w:r>
      <w:r w:rsidR="004D2440">
        <w:rPr>
          <w:rFonts w:ascii="Swis721 Th BT" w:hAnsi="Swis721 Th BT"/>
          <w:spacing w:val="10"/>
          <w:sz w:val="15"/>
        </w:rPr>
        <w:fldChar w:fldCharType="end"/>
      </w:r>
    </w:p>
    <w:p w14:paraId="618021F1" w14:textId="77777777" w:rsidR="004730F6" w:rsidRDefault="004730F6" w:rsidP="00F4210C">
      <w:pPr>
        <w:rPr>
          <w:rFonts w:cs="Arial"/>
          <w:szCs w:val="24"/>
        </w:rPr>
      </w:pPr>
    </w:p>
    <w:p w14:paraId="090A2986" w14:textId="5B5E079F" w:rsidR="004730F6" w:rsidRPr="00CA0380" w:rsidRDefault="00E81319" w:rsidP="004B539A">
      <w:pPr>
        <w:numPr>
          <w:ilvl w:val="0"/>
          <w:numId w:val="12"/>
        </w:numPr>
        <w:jc w:val="both"/>
        <w:rPr>
          <w:rFonts w:cs="Arial"/>
          <w:b/>
          <w:sz w:val="32"/>
          <w:szCs w:val="32"/>
          <w:u w:val="single"/>
        </w:rPr>
      </w:pPr>
      <w:r w:rsidRPr="00CA0380">
        <w:rPr>
          <w:rFonts w:cs="Arial"/>
          <w:b/>
          <w:sz w:val="32"/>
          <w:szCs w:val="32"/>
          <w:u w:val="single"/>
        </w:rPr>
        <w:t>B</w:t>
      </w:r>
      <w:r w:rsidR="004730F6" w:rsidRPr="00CA0380">
        <w:rPr>
          <w:rFonts w:cs="Arial"/>
          <w:b/>
          <w:sz w:val="32"/>
          <w:szCs w:val="32"/>
          <w:u w:val="single"/>
        </w:rPr>
        <w:t>RLT 201</w:t>
      </w:r>
      <w:r w:rsidR="007D2EB6">
        <w:rPr>
          <w:rFonts w:cs="Arial"/>
          <w:b/>
          <w:sz w:val="32"/>
          <w:szCs w:val="32"/>
          <w:u w:val="single"/>
        </w:rPr>
        <w:t>9</w:t>
      </w:r>
      <w:r w:rsidR="00794294" w:rsidRPr="00CA0380">
        <w:rPr>
          <w:rFonts w:cs="Arial"/>
          <w:b/>
          <w:sz w:val="32"/>
          <w:szCs w:val="32"/>
          <w:u w:val="single"/>
        </w:rPr>
        <w:t>/</w:t>
      </w:r>
      <w:r w:rsidR="007D2EB6">
        <w:rPr>
          <w:rFonts w:cs="Arial"/>
          <w:b/>
          <w:sz w:val="32"/>
          <w:szCs w:val="32"/>
          <w:u w:val="single"/>
        </w:rPr>
        <w:t>20</w:t>
      </w:r>
      <w:r w:rsidR="004730F6" w:rsidRPr="00CA0380">
        <w:rPr>
          <w:rFonts w:cs="Arial"/>
          <w:b/>
          <w:sz w:val="32"/>
          <w:szCs w:val="32"/>
          <w:u w:val="single"/>
        </w:rPr>
        <w:t xml:space="preserve">– </w:t>
      </w:r>
      <w:r w:rsidR="007D2EB6">
        <w:rPr>
          <w:rFonts w:cs="Arial"/>
          <w:b/>
          <w:sz w:val="32"/>
          <w:szCs w:val="32"/>
          <w:u w:val="single"/>
        </w:rPr>
        <w:t>TTSC Kümmersbruck</w:t>
      </w:r>
    </w:p>
    <w:p w14:paraId="65E7BB2A" w14:textId="77777777" w:rsidR="00C87222" w:rsidRDefault="00076D0A" w:rsidP="00E81319">
      <w:pPr>
        <w:ind w:firstLine="360"/>
        <w:jc w:val="both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Jugend/Mädchen/Schüler B/Schülerinnen B</w:t>
      </w:r>
      <w:r w:rsidR="00A75D8C">
        <w:rPr>
          <w:rFonts w:cs="Arial"/>
          <w:b/>
          <w:sz w:val="32"/>
          <w:szCs w:val="32"/>
          <w:u w:val="single"/>
        </w:rPr>
        <w:t xml:space="preserve"> </w:t>
      </w:r>
    </w:p>
    <w:p w14:paraId="06043106" w14:textId="77777777" w:rsidR="004730F6" w:rsidRPr="004730F6" w:rsidRDefault="004730F6" w:rsidP="00E81319">
      <w:pPr>
        <w:ind w:firstLine="360"/>
        <w:jc w:val="both"/>
        <w:rPr>
          <w:rFonts w:cs="Arial"/>
          <w:sz w:val="32"/>
          <w:szCs w:val="32"/>
          <w:u w:val="single"/>
        </w:rPr>
      </w:pPr>
      <w:r w:rsidRPr="004730F6">
        <w:rPr>
          <w:rFonts w:cs="Arial"/>
          <w:b/>
          <w:sz w:val="32"/>
          <w:szCs w:val="32"/>
          <w:u w:val="single"/>
        </w:rPr>
        <w:t>Teilnehmerliste</w:t>
      </w:r>
      <w:r w:rsidR="002B63E4">
        <w:rPr>
          <w:rFonts w:cs="Arial"/>
          <w:b/>
          <w:sz w:val="32"/>
          <w:szCs w:val="32"/>
          <w:u w:val="single"/>
        </w:rPr>
        <w:t xml:space="preserve"> </w:t>
      </w:r>
    </w:p>
    <w:p w14:paraId="69D962D5" w14:textId="77777777" w:rsidR="004730F6" w:rsidRPr="004730F6" w:rsidRDefault="004730F6" w:rsidP="00E81319">
      <w:pPr>
        <w:jc w:val="both"/>
        <w:rPr>
          <w:rFonts w:cs="Arial"/>
          <w:szCs w:val="24"/>
          <w:u w:val="single"/>
        </w:rPr>
      </w:pPr>
    </w:p>
    <w:p w14:paraId="53B1734C" w14:textId="4D9895C9" w:rsidR="00A75D8C" w:rsidRDefault="00FD5608" w:rsidP="00F4210C">
      <w:pPr>
        <w:rPr>
          <w:rFonts w:cs="Arial"/>
          <w:szCs w:val="24"/>
        </w:rPr>
      </w:pPr>
      <w:r>
        <w:rPr>
          <w:rFonts w:cs="Arial"/>
          <w:szCs w:val="24"/>
        </w:rPr>
        <w:t xml:space="preserve">Stand: </w:t>
      </w:r>
      <w:r w:rsidR="007D2EB6">
        <w:rPr>
          <w:rFonts w:cs="Arial"/>
          <w:szCs w:val="24"/>
        </w:rPr>
        <w:t xml:space="preserve"> </w:t>
      </w:r>
    </w:p>
    <w:p w14:paraId="59A1165B" w14:textId="77777777" w:rsidR="00076D0A" w:rsidRPr="00B162CD" w:rsidRDefault="00076D0A" w:rsidP="00076D0A">
      <w:pPr>
        <w:rPr>
          <w:rFonts w:cs="Arial"/>
          <w:b/>
          <w:bCs/>
          <w:noProof/>
          <w:sz w:val="20"/>
        </w:rPr>
      </w:pPr>
    </w:p>
    <w:p w14:paraId="1A13CE0A" w14:textId="16DD8240" w:rsidR="00791637" w:rsidRDefault="00076D0A" w:rsidP="000F3817">
      <w:pPr>
        <w:rPr>
          <w:rFonts w:cs="Arial"/>
          <w:bCs/>
          <w:noProof/>
          <w:sz w:val="16"/>
          <w:szCs w:val="16"/>
        </w:rPr>
      </w:pPr>
      <w:r>
        <w:rPr>
          <w:rFonts w:cs="Arial"/>
          <w:b/>
          <w:bCs/>
          <w:noProof/>
          <w:sz w:val="16"/>
          <w:szCs w:val="16"/>
          <w:u w:val="single"/>
        </w:rPr>
        <w:t xml:space="preserve">Erläuterung: </w:t>
      </w:r>
      <w:r w:rsidR="00F57B8D">
        <w:rPr>
          <w:rFonts w:cs="Arial"/>
          <w:b/>
          <w:bCs/>
          <w:noProof/>
          <w:sz w:val="16"/>
          <w:szCs w:val="16"/>
          <w:u w:val="single"/>
        </w:rPr>
        <w:tab/>
      </w:r>
      <w:r>
        <w:rPr>
          <w:rFonts w:cs="Arial"/>
          <w:bCs/>
          <w:noProof/>
          <w:sz w:val="16"/>
          <w:szCs w:val="16"/>
        </w:rPr>
        <w:t>RK =</w:t>
      </w:r>
      <w:r w:rsidR="00465944">
        <w:rPr>
          <w:rFonts w:cs="Arial"/>
          <w:bCs/>
          <w:noProof/>
          <w:sz w:val="16"/>
          <w:szCs w:val="16"/>
        </w:rPr>
        <w:t xml:space="preserve">vom 1. </w:t>
      </w:r>
      <w:r w:rsidR="00497975">
        <w:rPr>
          <w:rFonts w:cs="Arial"/>
          <w:bCs/>
          <w:noProof/>
          <w:sz w:val="16"/>
          <w:szCs w:val="16"/>
        </w:rPr>
        <w:t>V</w:t>
      </w:r>
      <w:r w:rsidR="00465944">
        <w:rPr>
          <w:rFonts w:cs="Arial"/>
          <w:bCs/>
          <w:noProof/>
          <w:sz w:val="16"/>
          <w:szCs w:val="16"/>
        </w:rPr>
        <w:t xml:space="preserve">BRLT </w:t>
      </w:r>
      <w:r w:rsidR="000F3817">
        <w:rPr>
          <w:rFonts w:cs="Arial"/>
          <w:bCs/>
          <w:noProof/>
          <w:sz w:val="16"/>
          <w:szCs w:val="16"/>
        </w:rPr>
        <w:t>Nord-Ost</w:t>
      </w:r>
      <w:r w:rsidR="001D3BC3">
        <w:rPr>
          <w:rFonts w:cs="Arial"/>
          <w:bCs/>
          <w:noProof/>
          <w:sz w:val="16"/>
          <w:szCs w:val="16"/>
        </w:rPr>
        <w:t xml:space="preserve">, </w:t>
      </w:r>
      <w:r>
        <w:rPr>
          <w:rFonts w:cs="Arial"/>
          <w:bCs/>
          <w:noProof/>
          <w:sz w:val="16"/>
          <w:szCs w:val="16"/>
        </w:rPr>
        <w:t>Q1 = qualifiziert 1. BRLT, Frg = Freigabe</w:t>
      </w:r>
      <w:r w:rsidR="00465944">
        <w:rPr>
          <w:rFonts w:cs="Arial"/>
          <w:bCs/>
          <w:noProof/>
          <w:sz w:val="16"/>
          <w:szCs w:val="16"/>
        </w:rPr>
        <w:t xml:space="preserve">, </w:t>
      </w:r>
      <w:r w:rsidR="00791637">
        <w:rPr>
          <w:rFonts w:cs="Arial"/>
          <w:bCs/>
          <w:noProof/>
          <w:sz w:val="16"/>
          <w:szCs w:val="16"/>
        </w:rPr>
        <w:t>Q2= Schüler A vom 1</w:t>
      </w:r>
      <w:r w:rsidR="001D3BC3">
        <w:rPr>
          <w:rFonts w:cs="Arial"/>
          <w:bCs/>
          <w:noProof/>
          <w:sz w:val="16"/>
          <w:szCs w:val="16"/>
        </w:rPr>
        <w:t>.BRLT</w:t>
      </w:r>
      <w:r w:rsidR="00230F67">
        <w:rPr>
          <w:rFonts w:cs="Arial"/>
          <w:bCs/>
          <w:noProof/>
          <w:sz w:val="16"/>
          <w:szCs w:val="16"/>
        </w:rPr>
        <w:t>, Sch B</w:t>
      </w:r>
      <w:r w:rsidR="000217FA">
        <w:rPr>
          <w:rFonts w:cs="Arial"/>
          <w:bCs/>
          <w:noProof/>
          <w:sz w:val="16"/>
          <w:szCs w:val="16"/>
        </w:rPr>
        <w:t>: Plätze 1-5 vom TOP10 der Schüler B</w:t>
      </w:r>
      <w:r w:rsidR="00FB3A3D">
        <w:rPr>
          <w:rFonts w:cs="Arial"/>
          <w:bCs/>
          <w:noProof/>
          <w:sz w:val="16"/>
          <w:szCs w:val="16"/>
        </w:rPr>
        <w:t>, AB = qualifiziert für VBRT, dort aber abgesagt</w:t>
      </w:r>
      <w:r w:rsidR="00D300A5">
        <w:rPr>
          <w:rFonts w:cs="Arial"/>
          <w:bCs/>
          <w:noProof/>
          <w:sz w:val="16"/>
          <w:szCs w:val="16"/>
        </w:rPr>
        <w:t>, JRT = Qualifizierte von den JRT‘s</w:t>
      </w:r>
    </w:p>
    <w:p w14:paraId="04D40A50" w14:textId="77777777" w:rsidR="00617E62" w:rsidRPr="009E4E51" w:rsidRDefault="00617E62" w:rsidP="00076D0A">
      <w:pPr>
        <w:rPr>
          <w:rFonts w:cs="Arial"/>
          <w:bCs/>
          <w:noProof/>
          <w:sz w:val="16"/>
          <w:szCs w:val="16"/>
        </w:rPr>
      </w:pPr>
      <w:r w:rsidRPr="00617E62">
        <w:rPr>
          <w:rFonts w:cs="Arial"/>
          <w:bCs/>
          <w:noProof/>
          <w:sz w:val="16"/>
          <w:szCs w:val="16"/>
          <w:highlight w:val="darkGreen"/>
        </w:rPr>
        <w:t>G</w:t>
      </w:r>
      <w:r>
        <w:rPr>
          <w:rFonts w:cs="Arial"/>
          <w:bCs/>
          <w:noProof/>
          <w:sz w:val="16"/>
          <w:szCs w:val="16"/>
          <w:highlight w:val="darkGreen"/>
        </w:rPr>
        <w:t>rün</w:t>
      </w:r>
      <w:r w:rsidRPr="00617E62">
        <w:rPr>
          <w:rFonts w:cs="Arial"/>
          <w:bCs/>
          <w:noProof/>
          <w:sz w:val="16"/>
          <w:szCs w:val="16"/>
          <w:highlight w:val="darkGreen"/>
        </w:rPr>
        <w:t xml:space="preserve"> = ABSAGE</w:t>
      </w:r>
    </w:p>
    <w:p w14:paraId="559C46C6" w14:textId="77777777" w:rsidR="00076D0A" w:rsidRPr="006B0B83" w:rsidRDefault="00076D0A" w:rsidP="00076D0A">
      <w:pPr>
        <w:ind w:left="720"/>
        <w:jc w:val="center"/>
        <w:rPr>
          <w:rFonts w:cs="Arial"/>
          <w:b/>
          <w:bCs/>
          <w:noProof/>
          <w:sz w:val="16"/>
          <w:szCs w:val="16"/>
          <w:u w:val="single"/>
        </w:rPr>
      </w:pPr>
    </w:p>
    <w:p w14:paraId="6753FE1B" w14:textId="77777777" w:rsidR="00076D0A" w:rsidRDefault="00076D0A" w:rsidP="00076D0A">
      <w:pPr>
        <w:rPr>
          <w:rFonts w:cs="Arial"/>
          <w:b/>
          <w:color w:val="000000"/>
          <w:u w:val="single"/>
        </w:rPr>
      </w:pPr>
      <w:r w:rsidRPr="0028342A">
        <w:rPr>
          <w:rFonts w:cs="Arial"/>
          <w:b/>
          <w:color w:val="000000"/>
          <w:u w:val="single"/>
        </w:rPr>
        <w:t>Jungen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 w:rsidRPr="0028342A">
        <w:rPr>
          <w:rFonts w:cs="Arial"/>
          <w:b/>
          <w:color w:val="000000"/>
          <w:u w:val="single"/>
        </w:rPr>
        <w:t>Mädchen</w:t>
      </w:r>
    </w:p>
    <w:p w14:paraId="1C484C65" w14:textId="77777777" w:rsidR="00732715" w:rsidRPr="0028342A" w:rsidRDefault="00732715" w:rsidP="00076D0A">
      <w:pPr>
        <w:rPr>
          <w:rFonts w:cs="Arial"/>
          <w:b/>
          <w:color w:val="000000"/>
          <w:u w:val="single"/>
        </w:rPr>
      </w:pPr>
    </w:p>
    <w:p w14:paraId="1CA77877" w14:textId="7B4613EB" w:rsidR="001D3BC3" w:rsidRPr="007E2D88" w:rsidRDefault="001D3BC3" w:rsidP="0073200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RK</w:t>
      </w:r>
      <w:r>
        <w:rPr>
          <w:rFonts w:cs="Arial"/>
          <w:sz w:val="18"/>
          <w:szCs w:val="18"/>
        </w:rPr>
        <w:tab/>
      </w:r>
      <w:r w:rsidR="00745166">
        <w:rPr>
          <w:rFonts w:cs="Arial"/>
          <w:sz w:val="18"/>
          <w:szCs w:val="18"/>
        </w:rPr>
        <w:t>Ostermayer Michael</w:t>
      </w:r>
      <w:r w:rsidR="00745166">
        <w:rPr>
          <w:rFonts w:cs="Arial"/>
          <w:sz w:val="18"/>
          <w:szCs w:val="18"/>
        </w:rPr>
        <w:tab/>
        <w:t>KF Oberviechtach</w:t>
      </w:r>
      <w:r w:rsidR="007D2EB6">
        <w:rPr>
          <w:rFonts w:cs="Arial"/>
          <w:sz w:val="18"/>
          <w:szCs w:val="18"/>
        </w:rPr>
        <w:tab/>
      </w:r>
      <w:r w:rsidRPr="007E2D88">
        <w:rPr>
          <w:rFonts w:cs="Arial"/>
          <w:sz w:val="18"/>
          <w:szCs w:val="18"/>
        </w:rPr>
        <w:t>RK</w:t>
      </w:r>
      <w:r w:rsidRPr="007E2D88">
        <w:rPr>
          <w:rFonts w:cs="Arial"/>
          <w:sz w:val="18"/>
          <w:szCs w:val="18"/>
        </w:rPr>
        <w:tab/>
      </w:r>
      <w:bookmarkStart w:id="0" w:name="_GoBack"/>
      <w:bookmarkEnd w:id="0"/>
      <w:proofErr w:type="spellStart"/>
      <w:r w:rsidR="00065C39">
        <w:rPr>
          <w:rFonts w:cs="Arial"/>
          <w:sz w:val="18"/>
          <w:szCs w:val="18"/>
        </w:rPr>
        <w:t>Näger</w:t>
      </w:r>
      <w:proofErr w:type="spellEnd"/>
      <w:r w:rsidR="00065C39">
        <w:rPr>
          <w:rFonts w:cs="Arial"/>
          <w:sz w:val="18"/>
          <w:szCs w:val="18"/>
        </w:rPr>
        <w:t xml:space="preserve"> Sabine</w:t>
      </w:r>
      <w:r w:rsidR="00065C39">
        <w:rPr>
          <w:rFonts w:cs="Arial"/>
          <w:sz w:val="18"/>
          <w:szCs w:val="18"/>
        </w:rPr>
        <w:tab/>
      </w:r>
      <w:r w:rsidR="00065C39">
        <w:rPr>
          <w:rFonts w:cs="Arial"/>
          <w:sz w:val="18"/>
          <w:szCs w:val="18"/>
        </w:rPr>
        <w:tab/>
        <w:t xml:space="preserve">TSV </w:t>
      </w:r>
      <w:proofErr w:type="spellStart"/>
      <w:r w:rsidR="00065C39">
        <w:rPr>
          <w:rFonts w:cs="Arial"/>
          <w:sz w:val="18"/>
          <w:szCs w:val="18"/>
        </w:rPr>
        <w:t>Detag</w:t>
      </w:r>
      <w:proofErr w:type="spellEnd"/>
      <w:r w:rsidR="00065C39">
        <w:rPr>
          <w:rFonts w:cs="Arial"/>
          <w:sz w:val="18"/>
          <w:szCs w:val="18"/>
        </w:rPr>
        <w:t xml:space="preserve"> Wernberg</w:t>
      </w:r>
    </w:p>
    <w:p w14:paraId="5FC5226E" w14:textId="329E8A2D" w:rsidR="00465944" w:rsidRPr="007E2D88" w:rsidRDefault="00465944" w:rsidP="0073200A">
      <w:pPr>
        <w:rPr>
          <w:rFonts w:cs="Arial"/>
          <w:sz w:val="18"/>
          <w:szCs w:val="18"/>
        </w:rPr>
      </w:pPr>
      <w:r w:rsidRPr="007E2D88">
        <w:rPr>
          <w:rFonts w:cs="Arial"/>
          <w:sz w:val="18"/>
          <w:szCs w:val="18"/>
        </w:rPr>
        <w:t>RK</w:t>
      </w:r>
      <w:r w:rsidRPr="007E2D88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 xml:space="preserve"> </w:t>
      </w:r>
      <w:r w:rsidRPr="007E2D88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ab/>
      </w:r>
      <w:r w:rsidRPr="007E2D88">
        <w:rPr>
          <w:rFonts w:cs="Arial"/>
          <w:sz w:val="18"/>
          <w:szCs w:val="18"/>
        </w:rPr>
        <w:tab/>
      </w:r>
      <w:proofErr w:type="spellStart"/>
      <w:r w:rsidRPr="007E2D88">
        <w:rPr>
          <w:rFonts w:cs="Arial"/>
          <w:sz w:val="18"/>
          <w:szCs w:val="18"/>
        </w:rPr>
        <w:t>RK</w:t>
      </w:r>
      <w:proofErr w:type="spellEnd"/>
      <w:r w:rsidRPr="007E2D88">
        <w:rPr>
          <w:rFonts w:cs="Arial"/>
          <w:sz w:val="18"/>
          <w:szCs w:val="18"/>
        </w:rPr>
        <w:tab/>
      </w:r>
    </w:p>
    <w:p w14:paraId="28C6AE74" w14:textId="5C73852C" w:rsidR="00465944" w:rsidRPr="007E2D88" w:rsidRDefault="00465944" w:rsidP="0073200A">
      <w:pPr>
        <w:rPr>
          <w:rFonts w:cs="Arial"/>
          <w:sz w:val="18"/>
          <w:szCs w:val="18"/>
        </w:rPr>
      </w:pPr>
      <w:r w:rsidRPr="007E2D88">
        <w:rPr>
          <w:rFonts w:cs="Arial"/>
          <w:sz w:val="18"/>
          <w:szCs w:val="18"/>
        </w:rPr>
        <w:t>RK</w:t>
      </w:r>
      <w:r w:rsidRPr="007E2D88">
        <w:rPr>
          <w:rFonts w:cs="Arial"/>
          <w:sz w:val="18"/>
          <w:szCs w:val="18"/>
        </w:rPr>
        <w:tab/>
      </w:r>
      <w:r w:rsidRPr="007E2D88">
        <w:rPr>
          <w:rFonts w:cs="Arial"/>
          <w:sz w:val="18"/>
          <w:szCs w:val="18"/>
        </w:rPr>
        <w:tab/>
      </w:r>
      <w:r w:rsidRPr="007E2D88">
        <w:rPr>
          <w:rFonts w:cs="Arial"/>
          <w:sz w:val="18"/>
          <w:szCs w:val="18"/>
        </w:rPr>
        <w:tab/>
      </w:r>
      <w:r w:rsidRPr="007E2D88">
        <w:rPr>
          <w:rFonts w:cs="Arial"/>
          <w:sz w:val="18"/>
          <w:szCs w:val="18"/>
        </w:rPr>
        <w:tab/>
      </w:r>
      <w:r w:rsidRPr="007E2D88">
        <w:rPr>
          <w:rFonts w:cs="Arial"/>
          <w:sz w:val="18"/>
          <w:szCs w:val="18"/>
        </w:rPr>
        <w:tab/>
      </w:r>
      <w:r w:rsidRPr="007E2D88">
        <w:rPr>
          <w:rFonts w:cs="Arial"/>
          <w:sz w:val="18"/>
          <w:szCs w:val="18"/>
        </w:rPr>
        <w:tab/>
      </w:r>
      <w:r w:rsidRPr="007E2D88">
        <w:rPr>
          <w:rFonts w:cs="Arial"/>
          <w:sz w:val="18"/>
          <w:szCs w:val="18"/>
        </w:rPr>
        <w:tab/>
      </w:r>
      <w:proofErr w:type="spellStart"/>
      <w:r w:rsidRPr="007E2D88">
        <w:rPr>
          <w:rFonts w:cs="Arial"/>
          <w:sz w:val="18"/>
          <w:szCs w:val="18"/>
        </w:rPr>
        <w:t>RK</w:t>
      </w:r>
      <w:proofErr w:type="spellEnd"/>
      <w:r w:rsidRPr="007E2D88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 xml:space="preserve"> </w:t>
      </w:r>
    </w:p>
    <w:p w14:paraId="691F5F78" w14:textId="37FFA090" w:rsidR="007751F9" w:rsidRPr="00CA0380" w:rsidRDefault="009930EF" w:rsidP="0073200A">
      <w:pPr>
        <w:rPr>
          <w:rFonts w:cs="Arial"/>
          <w:sz w:val="18"/>
          <w:szCs w:val="18"/>
        </w:rPr>
      </w:pPr>
      <w:r w:rsidRPr="00CA0380">
        <w:rPr>
          <w:rFonts w:cs="Arial"/>
          <w:sz w:val="18"/>
          <w:szCs w:val="18"/>
        </w:rPr>
        <w:t>Q2</w:t>
      </w:r>
      <w:r w:rsidR="00C51643" w:rsidRPr="00CA0380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>Andritzky Hannes</w:t>
      </w:r>
      <w:r w:rsidR="000F3817">
        <w:rPr>
          <w:rFonts w:cs="Arial"/>
          <w:sz w:val="18"/>
          <w:szCs w:val="18"/>
        </w:rPr>
        <w:t xml:space="preserve"> </w:t>
      </w:r>
      <w:r w:rsidR="00CA0380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>TSV Waldershof</w:t>
      </w:r>
      <w:r w:rsidR="007751F9" w:rsidRPr="00CA0380">
        <w:rPr>
          <w:rFonts w:cs="Arial"/>
          <w:sz w:val="18"/>
          <w:szCs w:val="18"/>
        </w:rPr>
        <w:tab/>
      </w:r>
      <w:r w:rsidR="000F3817">
        <w:rPr>
          <w:rFonts w:cs="Arial"/>
          <w:sz w:val="18"/>
          <w:szCs w:val="18"/>
        </w:rPr>
        <w:tab/>
      </w:r>
      <w:r w:rsidR="007751F9" w:rsidRPr="00CA0380">
        <w:rPr>
          <w:rFonts w:cs="Arial"/>
          <w:sz w:val="18"/>
          <w:szCs w:val="18"/>
        </w:rPr>
        <w:t>Q</w:t>
      </w:r>
      <w:r w:rsidRPr="00CA0380">
        <w:rPr>
          <w:rFonts w:cs="Arial"/>
          <w:sz w:val="18"/>
          <w:szCs w:val="18"/>
        </w:rPr>
        <w:t>2</w:t>
      </w:r>
      <w:r w:rsidR="007751F9" w:rsidRPr="00CA0380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>Wild Sophie</w:t>
      </w:r>
      <w:r w:rsidR="00D300A5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ab/>
        <w:t xml:space="preserve">TSV </w:t>
      </w:r>
      <w:proofErr w:type="spellStart"/>
      <w:r w:rsidR="00D300A5">
        <w:rPr>
          <w:rFonts w:cs="Arial"/>
          <w:sz w:val="18"/>
          <w:szCs w:val="18"/>
        </w:rPr>
        <w:t>Detag</w:t>
      </w:r>
      <w:proofErr w:type="spellEnd"/>
      <w:r w:rsidR="00D300A5">
        <w:rPr>
          <w:rFonts w:cs="Arial"/>
          <w:sz w:val="18"/>
          <w:szCs w:val="18"/>
        </w:rPr>
        <w:t xml:space="preserve"> Wernberg</w:t>
      </w:r>
      <w:r w:rsidR="000F3817">
        <w:rPr>
          <w:rFonts w:cs="Arial"/>
          <w:sz w:val="18"/>
          <w:szCs w:val="18"/>
        </w:rPr>
        <w:t xml:space="preserve"> </w:t>
      </w:r>
    </w:p>
    <w:p w14:paraId="739E7BCC" w14:textId="029E8F37" w:rsidR="007751F9" w:rsidRPr="00CA0380" w:rsidRDefault="007751F9" w:rsidP="0073200A">
      <w:pPr>
        <w:rPr>
          <w:rFonts w:cs="Arial"/>
          <w:sz w:val="18"/>
          <w:szCs w:val="18"/>
        </w:rPr>
      </w:pPr>
      <w:r w:rsidRPr="00CA0380">
        <w:rPr>
          <w:rFonts w:cs="Arial"/>
          <w:sz w:val="18"/>
          <w:szCs w:val="18"/>
        </w:rPr>
        <w:t>Q2</w:t>
      </w:r>
      <w:r w:rsidRPr="00CA0380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>Schertl Joshua</w:t>
      </w:r>
      <w:r w:rsidR="000F3817">
        <w:rPr>
          <w:rFonts w:cs="Arial"/>
          <w:sz w:val="18"/>
          <w:szCs w:val="18"/>
        </w:rPr>
        <w:t xml:space="preserve"> </w:t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>TuS Schnaittenbach</w:t>
      </w:r>
      <w:r w:rsidR="000F3817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>Q2</w:t>
      </w:r>
      <w:r w:rsidR="00D300A5">
        <w:rPr>
          <w:rFonts w:cs="Arial"/>
          <w:sz w:val="18"/>
          <w:szCs w:val="18"/>
        </w:rPr>
        <w:tab/>
      </w:r>
      <w:proofErr w:type="spellStart"/>
      <w:r w:rsidR="00D300A5">
        <w:rPr>
          <w:rFonts w:cs="Arial"/>
          <w:sz w:val="18"/>
          <w:szCs w:val="18"/>
        </w:rPr>
        <w:t>Wismann</w:t>
      </w:r>
      <w:proofErr w:type="spellEnd"/>
      <w:r w:rsidR="00D300A5">
        <w:rPr>
          <w:rFonts w:cs="Arial"/>
          <w:sz w:val="18"/>
          <w:szCs w:val="18"/>
        </w:rPr>
        <w:t xml:space="preserve"> Lena</w:t>
      </w:r>
      <w:r w:rsidR="00D300A5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ab/>
        <w:t>TV Wackersdorf</w:t>
      </w:r>
    </w:p>
    <w:p w14:paraId="22002EF5" w14:textId="213B0CC6" w:rsidR="00230F67" w:rsidRPr="00CA0380" w:rsidRDefault="007751F9" w:rsidP="0073200A">
      <w:pPr>
        <w:rPr>
          <w:rFonts w:cs="Arial"/>
          <w:sz w:val="18"/>
          <w:szCs w:val="18"/>
        </w:rPr>
      </w:pPr>
      <w:r w:rsidRPr="00CA0380">
        <w:rPr>
          <w:rFonts w:cs="Arial"/>
          <w:sz w:val="18"/>
          <w:szCs w:val="18"/>
        </w:rPr>
        <w:t>Q2</w:t>
      </w:r>
      <w:r w:rsidRPr="00CA0380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>Schulz Maxim</w:t>
      </w:r>
      <w:r w:rsidR="000F3817">
        <w:rPr>
          <w:rFonts w:cs="Arial"/>
          <w:sz w:val="18"/>
          <w:szCs w:val="18"/>
        </w:rPr>
        <w:t xml:space="preserve"> </w:t>
      </w:r>
      <w:r w:rsidRPr="00CA0380">
        <w:rPr>
          <w:rFonts w:cs="Arial"/>
          <w:sz w:val="18"/>
          <w:szCs w:val="18"/>
        </w:rPr>
        <w:tab/>
      </w:r>
      <w:r w:rsidR="000F3817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>ASV Burglengenfeld</w:t>
      </w:r>
      <w:r w:rsidR="000F3817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>Q2</w:t>
      </w:r>
      <w:r w:rsidR="009930EF" w:rsidRPr="00CA0380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>Hecht Letizia</w:t>
      </w:r>
      <w:r w:rsidR="00D300A5">
        <w:rPr>
          <w:rFonts w:cs="Arial"/>
          <w:sz w:val="18"/>
          <w:szCs w:val="18"/>
        </w:rPr>
        <w:tab/>
      </w:r>
      <w:r w:rsidR="00D300A5">
        <w:rPr>
          <w:rFonts w:cs="Arial"/>
          <w:sz w:val="18"/>
          <w:szCs w:val="18"/>
        </w:rPr>
        <w:tab/>
        <w:t>DJK SV Steinberg</w:t>
      </w:r>
    </w:p>
    <w:p w14:paraId="7C162B91" w14:textId="1C03287F" w:rsidR="009930EF" w:rsidRPr="00CA0380" w:rsidRDefault="00230F67" w:rsidP="0073200A">
      <w:pPr>
        <w:rPr>
          <w:rFonts w:cs="Arial"/>
          <w:sz w:val="18"/>
          <w:szCs w:val="18"/>
        </w:rPr>
      </w:pPr>
      <w:proofErr w:type="spellStart"/>
      <w:r w:rsidRPr="00CA0380">
        <w:rPr>
          <w:rFonts w:cs="Arial"/>
          <w:sz w:val="18"/>
          <w:szCs w:val="18"/>
        </w:rPr>
        <w:t>Sc</w:t>
      </w:r>
      <w:r w:rsidR="00906B24">
        <w:rPr>
          <w:rFonts w:cs="Arial"/>
          <w:sz w:val="18"/>
          <w:szCs w:val="18"/>
        </w:rPr>
        <w:t>h</w:t>
      </w:r>
      <w:r w:rsidR="00D300A5">
        <w:rPr>
          <w:rFonts w:cs="Arial"/>
          <w:sz w:val="18"/>
          <w:szCs w:val="18"/>
        </w:rPr>
        <w:t>A</w:t>
      </w:r>
      <w:proofErr w:type="spellEnd"/>
      <w:r w:rsidRPr="00CA0380">
        <w:rPr>
          <w:rFonts w:cs="Arial"/>
          <w:sz w:val="18"/>
          <w:szCs w:val="18"/>
        </w:rPr>
        <w:tab/>
      </w:r>
      <w:r w:rsidR="00C667C0" w:rsidRPr="00CA0380">
        <w:rPr>
          <w:rFonts w:cs="Arial"/>
          <w:sz w:val="18"/>
          <w:szCs w:val="18"/>
        </w:rPr>
        <w:tab/>
      </w:r>
      <w:r w:rsidR="00C667C0" w:rsidRPr="00CA0380">
        <w:rPr>
          <w:rFonts w:cs="Arial"/>
          <w:sz w:val="18"/>
          <w:szCs w:val="18"/>
        </w:rPr>
        <w:tab/>
      </w:r>
      <w:r w:rsidR="00C667C0" w:rsidRPr="00CA0380">
        <w:rPr>
          <w:rFonts w:cs="Arial"/>
          <w:sz w:val="18"/>
          <w:szCs w:val="18"/>
        </w:rPr>
        <w:tab/>
      </w:r>
      <w:r w:rsidR="00C667C0" w:rsidRPr="00CA0380">
        <w:rPr>
          <w:rFonts w:cs="Arial"/>
          <w:sz w:val="18"/>
          <w:szCs w:val="18"/>
        </w:rPr>
        <w:tab/>
      </w:r>
      <w:r w:rsidR="009930EF" w:rsidRPr="00CA0380">
        <w:rPr>
          <w:rFonts w:cs="Arial"/>
          <w:sz w:val="18"/>
          <w:szCs w:val="18"/>
        </w:rPr>
        <w:tab/>
      </w:r>
      <w:r w:rsidR="009930EF" w:rsidRPr="00CA0380">
        <w:rPr>
          <w:rFonts w:cs="Arial"/>
          <w:sz w:val="18"/>
          <w:szCs w:val="18"/>
        </w:rPr>
        <w:tab/>
      </w:r>
      <w:proofErr w:type="spellStart"/>
      <w:r w:rsidR="007E2D88">
        <w:rPr>
          <w:rFonts w:cs="Arial"/>
          <w:sz w:val="18"/>
          <w:szCs w:val="18"/>
        </w:rPr>
        <w:t>SchA</w:t>
      </w:r>
      <w:proofErr w:type="spellEnd"/>
      <w:r w:rsidR="007E2D88">
        <w:rPr>
          <w:rFonts w:cs="Arial"/>
          <w:sz w:val="18"/>
          <w:szCs w:val="18"/>
        </w:rPr>
        <w:tab/>
      </w:r>
      <w:r w:rsidR="003D1C08">
        <w:rPr>
          <w:rFonts w:cs="Arial"/>
          <w:sz w:val="18"/>
          <w:szCs w:val="18"/>
        </w:rPr>
        <w:t>Ziegler Sophia</w:t>
      </w:r>
      <w:r w:rsidR="003D1C08">
        <w:rPr>
          <w:rFonts w:cs="Arial"/>
          <w:sz w:val="18"/>
          <w:szCs w:val="18"/>
        </w:rPr>
        <w:tab/>
      </w:r>
      <w:r w:rsidR="003D1C08">
        <w:rPr>
          <w:rFonts w:cs="Arial"/>
          <w:sz w:val="18"/>
          <w:szCs w:val="18"/>
        </w:rPr>
        <w:tab/>
        <w:t xml:space="preserve">TSV </w:t>
      </w:r>
      <w:proofErr w:type="spellStart"/>
      <w:r w:rsidR="003D1C08">
        <w:rPr>
          <w:rFonts w:cs="Arial"/>
          <w:sz w:val="18"/>
          <w:szCs w:val="18"/>
        </w:rPr>
        <w:t>Detag</w:t>
      </w:r>
      <w:proofErr w:type="spellEnd"/>
      <w:r w:rsidR="003D1C08">
        <w:rPr>
          <w:rFonts w:cs="Arial"/>
          <w:sz w:val="18"/>
          <w:szCs w:val="18"/>
        </w:rPr>
        <w:t xml:space="preserve"> Wernberg</w:t>
      </w:r>
      <w:r w:rsidR="000F3817">
        <w:rPr>
          <w:rFonts w:cs="Arial"/>
          <w:sz w:val="18"/>
          <w:szCs w:val="18"/>
        </w:rPr>
        <w:t xml:space="preserve"> </w:t>
      </w:r>
    </w:p>
    <w:p w14:paraId="79924D36" w14:textId="77777777" w:rsidR="001A1B37" w:rsidRPr="00CA0380" w:rsidRDefault="001A1B37" w:rsidP="0073200A">
      <w:pPr>
        <w:rPr>
          <w:rFonts w:cs="Arial"/>
          <w:sz w:val="18"/>
          <w:szCs w:val="18"/>
        </w:rPr>
      </w:pPr>
      <w:r w:rsidRPr="00CA0380">
        <w:rPr>
          <w:rFonts w:cs="Arial"/>
          <w:sz w:val="18"/>
          <w:szCs w:val="18"/>
        </w:rPr>
        <w:t>Sch B</w:t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  <w:t>Sch B</w:t>
      </w:r>
      <w:r w:rsidRPr="00CA0380">
        <w:rPr>
          <w:rFonts w:cs="Arial"/>
          <w:sz w:val="18"/>
          <w:szCs w:val="18"/>
        </w:rPr>
        <w:tab/>
      </w:r>
      <w:r w:rsidR="008A7C34" w:rsidRPr="00CA0380">
        <w:rPr>
          <w:rFonts w:cs="Arial"/>
          <w:sz w:val="18"/>
          <w:szCs w:val="18"/>
        </w:rPr>
        <w:t xml:space="preserve"> </w:t>
      </w:r>
    </w:p>
    <w:p w14:paraId="7CA9146A" w14:textId="48FEC7FD" w:rsidR="00076D0A" w:rsidRPr="00CA0380" w:rsidRDefault="00076D0A" w:rsidP="00076D0A">
      <w:pPr>
        <w:rPr>
          <w:rFonts w:cs="Arial"/>
          <w:sz w:val="18"/>
          <w:szCs w:val="18"/>
        </w:rPr>
      </w:pPr>
      <w:bookmarkStart w:id="1" w:name="_Hlk2798278"/>
      <w:r w:rsidRPr="00CA0380">
        <w:rPr>
          <w:rFonts w:cs="Arial"/>
          <w:sz w:val="18"/>
          <w:szCs w:val="18"/>
        </w:rPr>
        <w:t>Q1</w:t>
      </w:r>
      <w:r w:rsidRPr="00CA0380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>Ernstberger Noah</w:t>
      </w:r>
      <w:r w:rsidR="007D2EB6">
        <w:rPr>
          <w:rFonts w:cs="Arial"/>
          <w:sz w:val="18"/>
          <w:szCs w:val="18"/>
        </w:rPr>
        <w:tab/>
        <w:t xml:space="preserve">SV </w:t>
      </w:r>
      <w:proofErr w:type="spellStart"/>
      <w:r w:rsidR="007D2EB6">
        <w:rPr>
          <w:rFonts w:cs="Arial"/>
          <w:sz w:val="18"/>
          <w:szCs w:val="18"/>
        </w:rPr>
        <w:t>Neusorg</w:t>
      </w:r>
      <w:proofErr w:type="spellEnd"/>
      <w:r w:rsidR="00254F2D"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="00CA0380">
        <w:rPr>
          <w:rFonts w:cs="Arial"/>
          <w:sz w:val="18"/>
          <w:szCs w:val="18"/>
        </w:rPr>
        <w:t>Q1</w:t>
      </w:r>
      <w:r w:rsidR="001C2003" w:rsidRPr="00CA0380">
        <w:rPr>
          <w:rFonts w:cs="Arial"/>
          <w:sz w:val="18"/>
          <w:szCs w:val="18"/>
        </w:rPr>
        <w:tab/>
      </w:r>
      <w:r w:rsidR="00FB3A3D">
        <w:rPr>
          <w:rFonts w:cs="Arial"/>
          <w:sz w:val="18"/>
          <w:szCs w:val="18"/>
        </w:rPr>
        <w:t>Heigl Antonia</w:t>
      </w:r>
      <w:r w:rsidR="00FB3A3D">
        <w:rPr>
          <w:rFonts w:cs="Arial"/>
          <w:sz w:val="18"/>
          <w:szCs w:val="18"/>
        </w:rPr>
        <w:tab/>
      </w:r>
      <w:r w:rsidR="00FB3A3D">
        <w:rPr>
          <w:rFonts w:cs="Arial"/>
          <w:sz w:val="18"/>
          <w:szCs w:val="18"/>
        </w:rPr>
        <w:tab/>
        <w:t xml:space="preserve">TSV </w:t>
      </w:r>
      <w:proofErr w:type="spellStart"/>
      <w:r w:rsidR="00FB3A3D">
        <w:rPr>
          <w:rFonts w:cs="Arial"/>
          <w:sz w:val="18"/>
          <w:szCs w:val="18"/>
        </w:rPr>
        <w:t>Stulln</w:t>
      </w:r>
      <w:proofErr w:type="spellEnd"/>
      <w:r w:rsidR="00FB3A3D">
        <w:rPr>
          <w:rFonts w:cs="Arial"/>
          <w:sz w:val="18"/>
          <w:szCs w:val="18"/>
        </w:rPr>
        <w:t xml:space="preserve"> </w:t>
      </w:r>
    </w:p>
    <w:p w14:paraId="7D8113D3" w14:textId="59347639" w:rsidR="00076D0A" w:rsidRPr="00CA0380" w:rsidRDefault="00076D0A" w:rsidP="00076D0A">
      <w:pPr>
        <w:rPr>
          <w:rFonts w:cs="Arial"/>
          <w:sz w:val="18"/>
          <w:szCs w:val="18"/>
        </w:rPr>
      </w:pPr>
      <w:r w:rsidRPr="00CA0380">
        <w:rPr>
          <w:rFonts w:cs="Arial"/>
          <w:sz w:val="18"/>
          <w:szCs w:val="18"/>
        </w:rPr>
        <w:t>Q1</w:t>
      </w:r>
      <w:r w:rsidRPr="00CA0380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>Holfelder Felix</w:t>
      </w:r>
      <w:r w:rsidR="007D2EB6">
        <w:rPr>
          <w:rFonts w:cs="Arial"/>
          <w:sz w:val="18"/>
          <w:szCs w:val="18"/>
        </w:rPr>
        <w:tab/>
      </w:r>
      <w:r w:rsidR="007D2EB6">
        <w:rPr>
          <w:rFonts w:cs="Arial"/>
          <w:sz w:val="18"/>
          <w:szCs w:val="18"/>
        </w:rPr>
        <w:tab/>
        <w:t>SV Altenstadt/WN</w:t>
      </w:r>
      <w:r w:rsidR="00C667C0" w:rsidRPr="00CA0380">
        <w:rPr>
          <w:rFonts w:cs="Arial"/>
          <w:sz w:val="18"/>
          <w:szCs w:val="18"/>
        </w:rPr>
        <w:t>.</w:t>
      </w:r>
      <w:r w:rsidRPr="00CA0380">
        <w:rPr>
          <w:rFonts w:cs="Arial"/>
          <w:sz w:val="18"/>
          <w:szCs w:val="18"/>
        </w:rPr>
        <w:tab/>
        <w:t>Q1</w:t>
      </w:r>
      <w:r w:rsidRPr="00CA0380">
        <w:rPr>
          <w:rFonts w:cs="Arial"/>
          <w:sz w:val="18"/>
          <w:szCs w:val="18"/>
        </w:rPr>
        <w:tab/>
      </w:r>
      <w:r w:rsidR="00FB3A3D">
        <w:rPr>
          <w:rFonts w:cs="Arial"/>
          <w:sz w:val="18"/>
          <w:szCs w:val="18"/>
        </w:rPr>
        <w:t>Huber Lara</w:t>
      </w:r>
      <w:r w:rsidR="00FB3A3D">
        <w:rPr>
          <w:rFonts w:cs="Arial"/>
          <w:sz w:val="18"/>
          <w:szCs w:val="18"/>
        </w:rPr>
        <w:tab/>
      </w:r>
      <w:r w:rsidR="00FB3A3D">
        <w:rPr>
          <w:rFonts w:cs="Arial"/>
          <w:sz w:val="18"/>
          <w:szCs w:val="18"/>
        </w:rPr>
        <w:tab/>
        <w:t>DJK SV Steinberg</w:t>
      </w:r>
    </w:p>
    <w:p w14:paraId="62FF0483" w14:textId="09AAFB6E" w:rsidR="007D2EB6" w:rsidRDefault="00746642" w:rsidP="00076D0A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</w:r>
      <w:proofErr w:type="spellStart"/>
      <w:r>
        <w:rPr>
          <w:rFonts w:cs="Arial"/>
          <w:color w:val="000000"/>
          <w:sz w:val="18"/>
          <w:szCs w:val="18"/>
        </w:rPr>
        <w:t>Bibernell</w:t>
      </w:r>
      <w:proofErr w:type="spellEnd"/>
      <w:r>
        <w:rPr>
          <w:rFonts w:cs="Arial"/>
          <w:color w:val="000000"/>
          <w:sz w:val="18"/>
          <w:szCs w:val="18"/>
        </w:rPr>
        <w:t xml:space="preserve"> Lukas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TV Nabburg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JRT</w:t>
      </w:r>
      <w:r>
        <w:rPr>
          <w:rFonts w:cs="Arial"/>
          <w:color w:val="000000"/>
          <w:sz w:val="18"/>
          <w:szCs w:val="18"/>
        </w:rPr>
        <w:tab/>
        <w:t>Wittmann Lea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 xml:space="preserve">TSV </w:t>
      </w:r>
      <w:proofErr w:type="spellStart"/>
      <w:r>
        <w:rPr>
          <w:rFonts w:cs="Arial"/>
          <w:color w:val="000000"/>
          <w:sz w:val="18"/>
          <w:szCs w:val="18"/>
        </w:rPr>
        <w:t>Stulln</w:t>
      </w:r>
      <w:proofErr w:type="spellEnd"/>
    </w:p>
    <w:p w14:paraId="7F7C5CA3" w14:textId="6DD07450" w:rsidR="00746642" w:rsidRDefault="00746642" w:rsidP="00076D0A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  <w:t>Schmidt Dennis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TV Amberg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JRT</w:t>
      </w:r>
      <w:r>
        <w:rPr>
          <w:rFonts w:cs="Arial"/>
          <w:color w:val="000000"/>
          <w:sz w:val="18"/>
          <w:szCs w:val="18"/>
        </w:rPr>
        <w:tab/>
        <w:t>Stangl Elena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SF Bruck</w:t>
      </w:r>
    </w:p>
    <w:p w14:paraId="710B14AD" w14:textId="5215BE31" w:rsidR="00746642" w:rsidRDefault="00746642" w:rsidP="00076D0A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  <w:t xml:space="preserve">Ibrahim </w:t>
      </w:r>
      <w:proofErr w:type="spellStart"/>
      <w:r>
        <w:rPr>
          <w:rFonts w:cs="Arial"/>
          <w:color w:val="000000"/>
          <w:sz w:val="18"/>
          <w:szCs w:val="18"/>
        </w:rPr>
        <w:t>Jaschar</w:t>
      </w:r>
      <w:proofErr w:type="spellEnd"/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SF Bruck</w:t>
      </w:r>
    </w:p>
    <w:p w14:paraId="272E4BDF" w14:textId="3FFEEE52" w:rsidR="00746642" w:rsidRDefault="00746642" w:rsidP="00076D0A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  <w:t>Kammerl Luca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 xml:space="preserve">TSV </w:t>
      </w:r>
      <w:proofErr w:type="spellStart"/>
      <w:r>
        <w:rPr>
          <w:rFonts w:cs="Arial"/>
          <w:color w:val="000000"/>
          <w:sz w:val="18"/>
          <w:szCs w:val="18"/>
        </w:rPr>
        <w:t>Stulln</w:t>
      </w:r>
      <w:proofErr w:type="spellEnd"/>
    </w:p>
    <w:p w14:paraId="32098493" w14:textId="1010419D" w:rsidR="00746642" w:rsidRDefault="00746642" w:rsidP="00076D0A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  <w:t>Matzke Felix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 xml:space="preserve">TSV </w:t>
      </w:r>
      <w:proofErr w:type="spellStart"/>
      <w:r>
        <w:rPr>
          <w:rFonts w:cs="Arial"/>
          <w:color w:val="000000"/>
          <w:sz w:val="18"/>
          <w:szCs w:val="18"/>
        </w:rPr>
        <w:t>Stulln</w:t>
      </w:r>
      <w:proofErr w:type="spellEnd"/>
    </w:p>
    <w:p w14:paraId="5AB1ECF0" w14:textId="15F93985" w:rsidR="00746642" w:rsidRPr="00746642" w:rsidRDefault="00746642" w:rsidP="00076D0A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  <w:t>Wilhelm Bastian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TV Nabburg</w:t>
      </w:r>
    </w:p>
    <w:bookmarkEnd w:id="1"/>
    <w:p w14:paraId="4879112C" w14:textId="77777777" w:rsidR="007D2EB6" w:rsidRPr="007D2EB6" w:rsidRDefault="007D2EB6" w:rsidP="00076D0A">
      <w:pPr>
        <w:rPr>
          <w:rFonts w:cs="Arial"/>
          <w:b/>
          <w:color w:val="000000"/>
          <w:sz w:val="18"/>
          <w:szCs w:val="18"/>
          <w:u w:val="single"/>
        </w:rPr>
      </w:pPr>
    </w:p>
    <w:p w14:paraId="491FB309" w14:textId="77777777" w:rsidR="007D2EB6" w:rsidRPr="007D2EB6" w:rsidRDefault="007D2EB6" w:rsidP="00076D0A">
      <w:pPr>
        <w:rPr>
          <w:rFonts w:cs="Arial"/>
          <w:b/>
          <w:color w:val="000000"/>
          <w:sz w:val="18"/>
          <w:szCs w:val="18"/>
          <w:u w:val="single"/>
        </w:rPr>
      </w:pPr>
    </w:p>
    <w:p w14:paraId="67E4A0B4" w14:textId="77777777" w:rsidR="007D2EB6" w:rsidRDefault="007D2EB6" w:rsidP="00076D0A">
      <w:pPr>
        <w:rPr>
          <w:rFonts w:cs="Arial"/>
          <w:b/>
          <w:color w:val="000000"/>
          <w:u w:val="single"/>
        </w:rPr>
      </w:pPr>
    </w:p>
    <w:p w14:paraId="7619A742" w14:textId="602433D0" w:rsidR="00076D0A" w:rsidRPr="00CA0380" w:rsidRDefault="00076D0A" w:rsidP="00076D0A">
      <w:pPr>
        <w:rPr>
          <w:rFonts w:cs="Arial"/>
          <w:b/>
          <w:color w:val="000000"/>
          <w:u w:val="single"/>
        </w:rPr>
      </w:pPr>
      <w:r w:rsidRPr="00CA0380">
        <w:rPr>
          <w:rFonts w:cs="Arial"/>
          <w:b/>
          <w:color w:val="000000"/>
          <w:u w:val="single"/>
        </w:rPr>
        <w:t>Schüler B</w:t>
      </w:r>
      <w:r w:rsidRPr="00CA0380">
        <w:rPr>
          <w:rFonts w:cs="Arial"/>
          <w:b/>
          <w:color w:val="000000"/>
          <w:u w:val="single"/>
        </w:rPr>
        <w:tab/>
      </w:r>
      <w:r w:rsidRPr="00CA0380">
        <w:rPr>
          <w:rFonts w:cs="Arial"/>
          <w:b/>
          <w:color w:val="000000"/>
        </w:rPr>
        <w:tab/>
      </w:r>
      <w:r w:rsidRPr="00CA0380">
        <w:rPr>
          <w:rFonts w:cs="Arial"/>
          <w:b/>
          <w:color w:val="000000"/>
        </w:rPr>
        <w:tab/>
      </w:r>
      <w:r w:rsidRPr="00CA0380">
        <w:rPr>
          <w:rFonts w:cs="Arial"/>
          <w:b/>
          <w:color w:val="000000"/>
        </w:rPr>
        <w:tab/>
      </w:r>
      <w:r w:rsidRPr="00CA0380">
        <w:rPr>
          <w:rFonts w:cs="Arial"/>
          <w:b/>
          <w:color w:val="000000"/>
        </w:rPr>
        <w:tab/>
      </w:r>
      <w:r w:rsidRPr="00CA0380">
        <w:rPr>
          <w:rFonts w:cs="Arial"/>
          <w:b/>
          <w:color w:val="000000"/>
        </w:rPr>
        <w:tab/>
      </w:r>
      <w:r w:rsidRPr="00CA0380">
        <w:rPr>
          <w:rFonts w:cs="Arial"/>
          <w:b/>
          <w:color w:val="000000"/>
          <w:u w:val="single"/>
        </w:rPr>
        <w:t>Schülerinnen B</w:t>
      </w:r>
    </w:p>
    <w:p w14:paraId="5132806B" w14:textId="77777777" w:rsidR="00076D0A" w:rsidRPr="00CA0380" w:rsidRDefault="00076D0A" w:rsidP="00076D0A">
      <w:pPr>
        <w:rPr>
          <w:rFonts w:cs="Arial"/>
          <w:color w:val="000000"/>
          <w:sz w:val="18"/>
          <w:szCs w:val="18"/>
        </w:rPr>
      </w:pPr>
      <w:r w:rsidRPr="00CA0380">
        <w:rPr>
          <w:rFonts w:cs="Arial"/>
          <w:color w:val="000000"/>
          <w:sz w:val="18"/>
          <w:szCs w:val="18"/>
        </w:rPr>
        <w:t xml:space="preserve"> </w:t>
      </w:r>
    </w:p>
    <w:p w14:paraId="19756303" w14:textId="62273A8B" w:rsidR="004F2E76" w:rsidRPr="007E2D88" w:rsidRDefault="004F2E76" w:rsidP="00076D0A">
      <w:pPr>
        <w:rPr>
          <w:rFonts w:cs="Arial"/>
          <w:color w:val="000000"/>
          <w:sz w:val="18"/>
          <w:szCs w:val="18"/>
        </w:rPr>
      </w:pPr>
      <w:r w:rsidRPr="007E2D88">
        <w:rPr>
          <w:rFonts w:cs="Arial"/>
          <w:color w:val="000000"/>
          <w:sz w:val="18"/>
          <w:szCs w:val="18"/>
        </w:rPr>
        <w:t>RK</w:t>
      </w:r>
      <w:r w:rsidRPr="007E2D88">
        <w:rPr>
          <w:rFonts w:cs="Arial"/>
          <w:color w:val="000000"/>
          <w:sz w:val="18"/>
          <w:szCs w:val="18"/>
        </w:rPr>
        <w:tab/>
      </w:r>
      <w:r w:rsidR="00745166">
        <w:rPr>
          <w:rFonts w:cs="Arial"/>
          <w:color w:val="000000"/>
          <w:sz w:val="18"/>
          <w:szCs w:val="18"/>
        </w:rPr>
        <w:t>Birk Vinzenz</w:t>
      </w:r>
      <w:r w:rsidR="00745166">
        <w:rPr>
          <w:rFonts w:cs="Arial"/>
          <w:color w:val="000000"/>
          <w:sz w:val="18"/>
          <w:szCs w:val="18"/>
        </w:rPr>
        <w:tab/>
      </w:r>
      <w:r w:rsidR="00745166">
        <w:rPr>
          <w:rFonts w:cs="Arial"/>
          <w:color w:val="000000"/>
          <w:sz w:val="18"/>
          <w:szCs w:val="18"/>
        </w:rPr>
        <w:tab/>
        <w:t>ASV Burglengenfeld</w:t>
      </w:r>
      <w:r w:rsidR="000F3817">
        <w:rPr>
          <w:rFonts w:cs="Arial"/>
          <w:color w:val="000000"/>
          <w:sz w:val="18"/>
          <w:szCs w:val="18"/>
        </w:rPr>
        <w:tab/>
      </w:r>
      <w:r w:rsidRPr="007E2D88">
        <w:rPr>
          <w:rFonts w:cs="Arial"/>
          <w:color w:val="000000"/>
          <w:sz w:val="18"/>
          <w:szCs w:val="18"/>
        </w:rPr>
        <w:t>RK</w:t>
      </w:r>
      <w:r w:rsidRPr="007E2D88">
        <w:rPr>
          <w:rFonts w:cs="Arial"/>
          <w:color w:val="000000"/>
          <w:sz w:val="18"/>
          <w:szCs w:val="18"/>
        </w:rPr>
        <w:tab/>
      </w:r>
      <w:proofErr w:type="spellStart"/>
      <w:r w:rsidR="00745166">
        <w:rPr>
          <w:rFonts w:cs="Arial"/>
          <w:color w:val="000000"/>
          <w:sz w:val="18"/>
          <w:szCs w:val="18"/>
        </w:rPr>
        <w:t>Schablitzki</w:t>
      </w:r>
      <w:proofErr w:type="spellEnd"/>
      <w:r w:rsidR="00745166">
        <w:rPr>
          <w:rFonts w:cs="Arial"/>
          <w:color w:val="000000"/>
          <w:sz w:val="18"/>
          <w:szCs w:val="18"/>
        </w:rPr>
        <w:t xml:space="preserve"> Finja-Marie</w:t>
      </w:r>
      <w:r w:rsidR="00745166">
        <w:rPr>
          <w:rFonts w:cs="Arial"/>
          <w:color w:val="000000"/>
          <w:sz w:val="18"/>
          <w:szCs w:val="18"/>
        </w:rPr>
        <w:tab/>
        <w:t xml:space="preserve">TSV </w:t>
      </w:r>
      <w:proofErr w:type="spellStart"/>
      <w:r w:rsidR="00745166">
        <w:rPr>
          <w:rFonts w:cs="Arial"/>
          <w:color w:val="000000"/>
          <w:sz w:val="18"/>
          <w:szCs w:val="18"/>
        </w:rPr>
        <w:t>Klardorf</w:t>
      </w:r>
      <w:proofErr w:type="spellEnd"/>
      <w:r w:rsidR="000F3817">
        <w:rPr>
          <w:rFonts w:cs="Arial"/>
          <w:color w:val="000000"/>
          <w:sz w:val="18"/>
          <w:szCs w:val="18"/>
        </w:rPr>
        <w:t xml:space="preserve"> </w:t>
      </w:r>
    </w:p>
    <w:p w14:paraId="47643146" w14:textId="3EDC80F2" w:rsidR="004F2E76" w:rsidRPr="007E2D88" w:rsidRDefault="004F2E76" w:rsidP="00076D0A">
      <w:pPr>
        <w:rPr>
          <w:rFonts w:cs="Arial"/>
          <w:color w:val="000000"/>
          <w:sz w:val="18"/>
          <w:szCs w:val="18"/>
        </w:rPr>
      </w:pPr>
      <w:r w:rsidRPr="007E2D88">
        <w:rPr>
          <w:rFonts w:cs="Arial"/>
          <w:color w:val="000000"/>
          <w:sz w:val="18"/>
          <w:szCs w:val="18"/>
        </w:rPr>
        <w:t>RK</w:t>
      </w:r>
      <w:r w:rsidRPr="007E2D88">
        <w:rPr>
          <w:rFonts w:cs="Arial"/>
          <w:color w:val="000000"/>
          <w:sz w:val="18"/>
          <w:szCs w:val="18"/>
        </w:rPr>
        <w:tab/>
      </w:r>
      <w:r w:rsidR="00745166">
        <w:rPr>
          <w:rFonts w:cs="Arial"/>
          <w:color w:val="000000"/>
          <w:sz w:val="18"/>
          <w:szCs w:val="18"/>
        </w:rPr>
        <w:t>Heldmann Leonhard</w:t>
      </w:r>
      <w:r w:rsidR="00745166">
        <w:rPr>
          <w:rFonts w:cs="Arial"/>
          <w:color w:val="000000"/>
          <w:sz w:val="18"/>
          <w:szCs w:val="18"/>
        </w:rPr>
        <w:tab/>
        <w:t>TTC Kolping Hirschau</w:t>
      </w:r>
      <w:r w:rsidRPr="007E2D88">
        <w:rPr>
          <w:rFonts w:cs="Arial"/>
          <w:color w:val="000000"/>
          <w:sz w:val="18"/>
          <w:szCs w:val="18"/>
        </w:rPr>
        <w:tab/>
        <w:t>RK</w:t>
      </w:r>
      <w:r w:rsidRPr="007E2D88">
        <w:rPr>
          <w:rFonts w:cs="Arial"/>
          <w:color w:val="000000"/>
          <w:sz w:val="18"/>
          <w:szCs w:val="18"/>
        </w:rPr>
        <w:tab/>
      </w:r>
      <w:r w:rsidR="000F3817">
        <w:rPr>
          <w:rFonts w:cs="Arial"/>
          <w:color w:val="000000"/>
          <w:sz w:val="18"/>
          <w:szCs w:val="18"/>
        </w:rPr>
        <w:t xml:space="preserve"> </w:t>
      </w:r>
    </w:p>
    <w:p w14:paraId="09EC5572" w14:textId="7F37A1DB" w:rsidR="007E2D88" w:rsidRPr="00F94528" w:rsidRDefault="007E2D88" w:rsidP="00076D0A">
      <w:pPr>
        <w:rPr>
          <w:rFonts w:cs="Arial"/>
          <w:color w:val="000000"/>
          <w:sz w:val="18"/>
          <w:szCs w:val="18"/>
          <w:lang w:val="en-US"/>
        </w:rPr>
      </w:pPr>
      <w:r w:rsidRPr="00F94528">
        <w:rPr>
          <w:rFonts w:cs="Arial"/>
          <w:color w:val="000000"/>
          <w:sz w:val="18"/>
          <w:szCs w:val="18"/>
          <w:lang w:val="en-US"/>
        </w:rPr>
        <w:t>RK</w:t>
      </w:r>
      <w:r w:rsidRPr="00F94528">
        <w:rPr>
          <w:rFonts w:cs="Arial"/>
          <w:color w:val="000000"/>
          <w:sz w:val="18"/>
          <w:szCs w:val="18"/>
          <w:lang w:val="en-US"/>
        </w:rPr>
        <w:tab/>
      </w:r>
      <w:r w:rsidR="000F3817">
        <w:rPr>
          <w:rFonts w:cs="Arial"/>
          <w:color w:val="000000"/>
          <w:sz w:val="18"/>
          <w:szCs w:val="18"/>
          <w:lang w:val="en-US"/>
        </w:rPr>
        <w:t xml:space="preserve"> </w:t>
      </w:r>
      <w:r w:rsidRPr="00F94528">
        <w:rPr>
          <w:rFonts w:cs="Arial"/>
          <w:color w:val="000000"/>
          <w:sz w:val="18"/>
          <w:szCs w:val="18"/>
          <w:lang w:val="en-US"/>
        </w:rPr>
        <w:tab/>
      </w:r>
      <w:r w:rsidRPr="00F94528">
        <w:rPr>
          <w:rFonts w:cs="Arial"/>
          <w:color w:val="000000"/>
          <w:sz w:val="18"/>
          <w:szCs w:val="18"/>
          <w:lang w:val="en-US"/>
        </w:rPr>
        <w:tab/>
      </w:r>
      <w:r w:rsidR="000F3817">
        <w:rPr>
          <w:rFonts w:cs="Arial"/>
          <w:color w:val="000000"/>
          <w:sz w:val="18"/>
          <w:szCs w:val="18"/>
          <w:lang w:val="en-US"/>
        </w:rPr>
        <w:tab/>
      </w:r>
      <w:r w:rsidR="000F3817">
        <w:rPr>
          <w:rFonts w:cs="Arial"/>
          <w:color w:val="000000"/>
          <w:sz w:val="18"/>
          <w:szCs w:val="18"/>
          <w:lang w:val="en-US"/>
        </w:rPr>
        <w:tab/>
      </w:r>
      <w:r w:rsidR="000F3817">
        <w:rPr>
          <w:rFonts w:cs="Arial"/>
          <w:color w:val="000000"/>
          <w:sz w:val="18"/>
          <w:szCs w:val="18"/>
          <w:lang w:val="en-US"/>
        </w:rPr>
        <w:tab/>
      </w:r>
      <w:r w:rsidR="000F3817">
        <w:rPr>
          <w:rFonts w:cs="Arial"/>
          <w:color w:val="000000"/>
          <w:sz w:val="18"/>
          <w:szCs w:val="18"/>
          <w:lang w:val="en-US"/>
        </w:rPr>
        <w:tab/>
      </w:r>
      <w:proofErr w:type="spellStart"/>
      <w:r w:rsidRPr="00F94528">
        <w:rPr>
          <w:rFonts w:cs="Arial"/>
          <w:color w:val="000000"/>
          <w:sz w:val="18"/>
          <w:szCs w:val="18"/>
          <w:lang w:val="en-US"/>
        </w:rPr>
        <w:t>RK</w:t>
      </w:r>
      <w:proofErr w:type="spellEnd"/>
    </w:p>
    <w:p w14:paraId="26E9EF2E" w14:textId="71CF2B97" w:rsidR="00302A6D" w:rsidRDefault="007E2D88" w:rsidP="00076D0A">
      <w:pPr>
        <w:rPr>
          <w:rFonts w:cs="Arial"/>
          <w:color w:val="000000"/>
          <w:sz w:val="18"/>
          <w:szCs w:val="18"/>
        </w:rPr>
      </w:pPr>
      <w:r w:rsidRPr="007E2D88">
        <w:rPr>
          <w:rFonts w:cs="Arial"/>
          <w:color w:val="000000"/>
          <w:sz w:val="18"/>
          <w:szCs w:val="18"/>
        </w:rPr>
        <w:t>RK</w:t>
      </w:r>
      <w:r w:rsidRPr="007E2D88">
        <w:rPr>
          <w:rFonts w:cs="Arial"/>
          <w:color w:val="000000"/>
          <w:sz w:val="18"/>
          <w:szCs w:val="18"/>
        </w:rPr>
        <w:tab/>
      </w:r>
      <w:r w:rsidR="00302A6D">
        <w:rPr>
          <w:rFonts w:cs="Arial"/>
          <w:color w:val="000000"/>
          <w:sz w:val="18"/>
          <w:szCs w:val="18"/>
        </w:rPr>
        <w:tab/>
      </w:r>
      <w:r w:rsidR="00302A6D">
        <w:rPr>
          <w:rFonts w:cs="Arial"/>
          <w:color w:val="000000"/>
          <w:sz w:val="18"/>
          <w:szCs w:val="18"/>
        </w:rPr>
        <w:tab/>
      </w:r>
      <w:r w:rsidR="00302A6D">
        <w:rPr>
          <w:rFonts w:cs="Arial"/>
          <w:color w:val="000000"/>
          <w:sz w:val="18"/>
          <w:szCs w:val="18"/>
        </w:rPr>
        <w:tab/>
      </w:r>
      <w:r w:rsidR="00302A6D">
        <w:rPr>
          <w:rFonts w:cs="Arial"/>
          <w:color w:val="000000"/>
          <w:sz w:val="18"/>
          <w:szCs w:val="18"/>
        </w:rPr>
        <w:tab/>
      </w:r>
      <w:r w:rsidR="00302A6D">
        <w:rPr>
          <w:rFonts w:cs="Arial"/>
          <w:color w:val="000000"/>
          <w:sz w:val="18"/>
          <w:szCs w:val="18"/>
        </w:rPr>
        <w:tab/>
      </w:r>
      <w:r w:rsidR="00302A6D">
        <w:rPr>
          <w:rFonts w:cs="Arial"/>
          <w:color w:val="000000"/>
          <w:sz w:val="18"/>
          <w:szCs w:val="18"/>
        </w:rPr>
        <w:tab/>
      </w:r>
      <w:proofErr w:type="spellStart"/>
      <w:r w:rsidR="00302A6D">
        <w:rPr>
          <w:rFonts w:cs="Arial"/>
          <w:color w:val="000000"/>
          <w:sz w:val="18"/>
          <w:szCs w:val="18"/>
        </w:rPr>
        <w:t>RK</w:t>
      </w:r>
      <w:proofErr w:type="spellEnd"/>
      <w:r w:rsidRPr="007E2D88">
        <w:rPr>
          <w:rFonts w:cs="Arial"/>
          <w:color w:val="000000"/>
          <w:sz w:val="18"/>
          <w:szCs w:val="18"/>
        </w:rPr>
        <w:tab/>
      </w:r>
    </w:p>
    <w:p w14:paraId="69C31355" w14:textId="6BEE1008" w:rsidR="0056641F" w:rsidRPr="007E2D88" w:rsidRDefault="00FB3A3D" w:rsidP="00076D0A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AB</w:t>
      </w:r>
      <w:r w:rsidR="00543DF6" w:rsidRPr="007E2D88"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>Rester Tim</w:t>
      </w:r>
      <w:r w:rsidR="00543DF6" w:rsidRPr="007E2D88">
        <w:rPr>
          <w:rFonts w:cs="Arial"/>
          <w:color w:val="000000"/>
          <w:sz w:val="18"/>
          <w:szCs w:val="18"/>
        </w:rPr>
        <w:tab/>
      </w:r>
      <w:r w:rsidR="00543DF6" w:rsidRPr="007E2D88"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>DJK SV Steinberg</w:t>
      </w:r>
      <w:r w:rsidR="00754F3A" w:rsidRPr="007E2D88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AB</w:t>
      </w:r>
      <w:r w:rsidR="003406B8" w:rsidRPr="007E2D88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Philipp Nele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SV </w:t>
      </w:r>
      <w:proofErr w:type="spellStart"/>
      <w:r>
        <w:rPr>
          <w:rFonts w:cs="Arial"/>
          <w:sz w:val="18"/>
          <w:szCs w:val="18"/>
        </w:rPr>
        <w:t>Neusorg</w:t>
      </w:r>
      <w:proofErr w:type="spellEnd"/>
    </w:p>
    <w:p w14:paraId="7BC999F6" w14:textId="7479B7CF" w:rsidR="0011749D" w:rsidRPr="00CA0380" w:rsidRDefault="0011749D" w:rsidP="00076D0A">
      <w:pPr>
        <w:rPr>
          <w:rFonts w:cs="Arial"/>
          <w:color w:val="000000"/>
          <w:sz w:val="18"/>
          <w:szCs w:val="18"/>
        </w:rPr>
      </w:pPr>
      <w:r w:rsidRPr="00CA0380">
        <w:rPr>
          <w:rFonts w:cs="Arial"/>
          <w:color w:val="000000"/>
          <w:sz w:val="18"/>
          <w:szCs w:val="18"/>
        </w:rPr>
        <w:t>Q1</w:t>
      </w:r>
      <w:r w:rsidRPr="00CA0380">
        <w:rPr>
          <w:rFonts w:cs="Arial"/>
          <w:color w:val="000000"/>
          <w:sz w:val="18"/>
          <w:szCs w:val="18"/>
        </w:rPr>
        <w:tab/>
      </w:r>
      <w:r w:rsidR="000D2D18">
        <w:rPr>
          <w:rFonts w:cs="Arial"/>
          <w:color w:val="000000"/>
          <w:sz w:val="18"/>
          <w:szCs w:val="18"/>
        </w:rPr>
        <w:t>Plank Felix</w:t>
      </w:r>
      <w:r w:rsidR="000D2D18">
        <w:rPr>
          <w:rFonts w:cs="Arial"/>
          <w:color w:val="000000"/>
          <w:sz w:val="18"/>
          <w:szCs w:val="18"/>
        </w:rPr>
        <w:tab/>
      </w:r>
      <w:r w:rsidR="000D2D18">
        <w:rPr>
          <w:rFonts w:cs="Arial"/>
          <w:color w:val="000000"/>
          <w:sz w:val="18"/>
          <w:szCs w:val="18"/>
        </w:rPr>
        <w:tab/>
        <w:t>TB Jahn Wiesau</w:t>
      </w:r>
      <w:r w:rsidR="000D2D18">
        <w:rPr>
          <w:rFonts w:cs="Arial"/>
          <w:color w:val="000000"/>
          <w:sz w:val="18"/>
          <w:szCs w:val="18"/>
        </w:rPr>
        <w:tab/>
        <w:t xml:space="preserve"> </w:t>
      </w:r>
      <w:r w:rsidRPr="00CA0380">
        <w:rPr>
          <w:rFonts w:cs="Arial"/>
          <w:color w:val="000000"/>
          <w:sz w:val="18"/>
          <w:szCs w:val="18"/>
        </w:rPr>
        <w:tab/>
        <w:t>Q1</w:t>
      </w:r>
      <w:r w:rsidRPr="00CA0380">
        <w:rPr>
          <w:rFonts w:cs="Arial"/>
          <w:color w:val="000000"/>
          <w:sz w:val="18"/>
          <w:szCs w:val="18"/>
        </w:rPr>
        <w:tab/>
      </w:r>
      <w:proofErr w:type="spellStart"/>
      <w:r w:rsidR="00FB3A3D">
        <w:rPr>
          <w:rFonts w:cs="Arial"/>
          <w:color w:val="000000"/>
          <w:sz w:val="18"/>
          <w:szCs w:val="18"/>
        </w:rPr>
        <w:t>Eigenseer</w:t>
      </w:r>
      <w:proofErr w:type="spellEnd"/>
      <w:r w:rsidR="00FB3A3D">
        <w:rPr>
          <w:rFonts w:cs="Arial"/>
          <w:color w:val="000000"/>
          <w:sz w:val="18"/>
          <w:szCs w:val="18"/>
        </w:rPr>
        <w:t xml:space="preserve"> Selina</w:t>
      </w:r>
      <w:r w:rsidR="00FB3A3D">
        <w:rPr>
          <w:rFonts w:cs="Arial"/>
          <w:color w:val="000000"/>
          <w:sz w:val="18"/>
          <w:szCs w:val="18"/>
        </w:rPr>
        <w:tab/>
      </w:r>
      <w:r w:rsidR="00FB3A3D">
        <w:rPr>
          <w:rFonts w:cs="Arial"/>
          <w:color w:val="000000"/>
          <w:sz w:val="18"/>
          <w:szCs w:val="18"/>
        </w:rPr>
        <w:tab/>
        <w:t xml:space="preserve">TuS </w:t>
      </w:r>
      <w:proofErr w:type="spellStart"/>
      <w:r w:rsidR="00FB3A3D">
        <w:rPr>
          <w:rFonts w:cs="Arial"/>
          <w:color w:val="000000"/>
          <w:sz w:val="18"/>
          <w:szCs w:val="18"/>
        </w:rPr>
        <w:t>Dachelhofen</w:t>
      </w:r>
      <w:proofErr w:type="spellEnd"/>
    </w:p>
    <w:p w14:paraId="00247CC4" w14:textId="7E82A17A" w:rsidR="0011749D" w:rsidRPr="00CA0380" w:rsidRDefault="0011749D" w:rsidP="00076D0A">
      <w:pPr>
        <w:rPr>
          <w:rFonts w:cs="Arial"/>
          <w:color w:val="000000"/>
          <w:sz w:val="18"/>
          <w:szCs w:val="18"/>
        </w:rPr>
      </w:pPr>
      <w:r w:rsidRPr="00CA0380">
        <w:rPr>
          <w:rFonts w:cs="Arial"/>
          <w:color w:val="000000"/>
          <w:sz w:val="18"/>
          <w:szCs w:val="18"/>
        </w:rPr>
        <w:t>Q1</w:t>
      </w:r>
      <w:r w:rsidRPr="00CA0380">
        <w:rPr>
          <w:rFonts w:cs="Arial"/>
          <w:color w:val="000000"/>
          <w:sz w:val="18"/>
          <w:szCs w:val="18"/>
        </w:rPr>
        <w:tab/>
      </w:r>
      <w:r w:rsidR="000D2D18">
        <w:rPr>
          <w:rFonts w:cs="Arial"/>
          <w:color w:val="000000"/>
          <w:sz w:val="18"/>
          <w:szCs w:val="18"/>
        </w:rPr>
        <w:t>Jogunica Leonardo</w:t>
      </w:r>
      <w:r w:rsidR="000D2D18">
        <w:rPr>
          <w:rFonts w:cs="Arial"/>
          <w:color w:val="000000"/>
          <w:sz w:val="18"/>
          <w:szCs w:val="18"/>
        </w:rPr>
        <w:tab/>
        <w:t>TTC Kolping Hirschau</w:t>
      </w:r>
      <w:r w:rsidRPr="00CA0380">
        <w:rPr>
          <w:rFonts w:cs="Arial"/>
          <w:color w:val="000000"/>
          <w:sz w:val="18"/>
          <w:szCs w:val="18"/>
        </w:rPr>
        <w:tab/>
        <w:t>Q1</w:t>
      </w:r>
      <w:r w:rsidRPr="00CA0380">
        <w:rPr>
          <w:rFonts w:cs="Arial"/>
          <w:color w:val="000000"/>
          <w:sz w:val="18"/>
          <w:szCs w:val="18"/>
        </w:rPr>
        <w:tab/>
      </w:r>
      <w:r w:rsidR="00FB3A3D">
        <w:rPr>
          <w:rFonts w:cs="Arial"/>
          <w:color w:val="000000"/>
          <w:sz w:val="18"/>
          <w:szCs w:val="18"/>
        </w:rPr>
        <w:t>Luber Anna-Lena</w:t>
      </w:r>
      <w:r w:rsidR="00FB3A3D">
        <w:rPr>
          <w:rFonts w:cs="Arial"/>
          <w:color w:val="000000"/>
          <w:sz w:val="18"/>
          <w:szCs w:val="18"/>
        </w:rPr>
        <w:tab/>
      </w:r>
      <w:r w:rsidR="00FB3A3D">
        <w:rPr>
          <w:rFonts w:cs="Arial"/>
          <w:color w:val="000000"/>
          <w:sz w:val="18"/>
          <w:szCs w:val="18"/>
        </w:rPr>
        <w:tab/>
        <w:t>TV Nabburg</w:t>
      </w:r>
    </w:p>
    <w:p w14:paraId="410E96D3" w14:textId="26CBA702" w:rsidR="00076D0A" w:rsidRDefault="00CA27B4" w:rsidP="007D2EB6">
      <w:pPr>
        <w:rPr>
          <w:rFonts w:cs="Arial"/>
          <w:color w:val="000000"/>
          <w:sz w:val="18"/>
          <w:szCs w:val="18"/>
        </w:rPr>
      </w:pPr>
      <w:r w:rsidRPr="00CA0380">
        <w:rPr>
          <w:rFonts w:cs="Arial"/>
          <w:color w:val="000000"/>
          <w:sz w:val="18"/>
          <w:szCs w:val="18"/>
        </w:rPr>
        <w:t xml:space="preserve"> </w:t>
      </w:r>
      <w:r w:rsidR="00995B7F">
        <w:rPr>
          <w:rFonts w:cs="Arial"/>
          <w:color w:val="000000"/>
          <w:sz w:val="18"/>
          <w:szCs w:val="18"/>
        </w:rPr>
        <w:t>JRT</w:t>
      </w:r>
      <w:r w:rsidR="00995B7F">
        <w:rPr>
          <w:rFonts w:cs="Arial"/>
          <w:color w:val="000000"/>
          <w:sz w:val="18"/>
          <w:szCs w:val="18"/>
        </w:rPr>
        <w:tab/>
        <w:t>Dizdarevic Arian</w:t>
      </w:r>
      <w:r w:rsidR="00995B7F">
        <w:rPr>
          <w:rFonts w:cs="Arial"/>
          <w:color w:val="000000"/>
          <w:sz w:val="18"/>
          <w:szCs w:val="18"/>
        </w:rPr>
        <w:tab/>
      </w:r>
      <w:r w:rsidR="00995B7F">
        <w:rPr>
          <w:rFonts w:cs="Arial"/>
          <w:color w:val="000000"/>
          <w:sz w:val="18"/>
          <w:szCs w:val="18"/>
        </w:rPr>
        <w:tab/>
        <w:t>TV Wackersdorf</w:t>
      </w:r>
      <w:r w:rsidR="00995B7F">
        <w:rPr>
          <w:rFonts w:cs="Arial"/>
          <w:color w:val="000000"/>
          <w:sz w:val="18"/>
          <w:szCs w:val="18"/>
        </w:rPr>
        <w:tab/>
      </w:r>
      <w:r w:rsidR="00995B7F">
        <w:rPr>
          <w:rFonts w:cs="Arial"/>
          <w:color w:val="000000"/>
          <w:sz w:val="18"/>
          <w:szCs w:val="18"/>
        </w:rPr>
        <w:tab/>
        <w:t>JRT</w:t>
      </w:r>
      <w:r w:rsidR="00995B7F">
        <w:rPr>
          <w:rFonts w:cs="Arial"/>
          <w:color w:val="000000"/>
          <w:sz w:val="18"/>
          <w:szCs w:val="18"/>
        </w:rPr>
        <w:tab/>
        <w:t>Pickel Anna</w:t>
      </w:r>
      <w:r w:rsidR="00995B7F">
        <w:rPr>
          <w:rFonts w:cs="Arial"/>
          <w:color w:val="000000"/>
          <w:sz w:val="18"/>
          <w:szCs w:val="18"/>
        </w:rPr>
        <w:tab/>
      </w:r>
      <w:r w:rsidR="00995B7F">
        <w:rPr>
          <w:rFonts w:cs="Arial"/>
          <w:color w:val="000000"/>
          <w:sz w:val="18"/>
          <w:szCs w:val="18"/>
        </w:rPr>
        <w:tab/>
        <w:t xml:space="preserve">SV </w:t>
      </w:r>
      <w:proofErr w:type="spellStart"/>
      <w:r w:rsidR="00995B7F">
        <w:rPr>
          <w:rFonts w:cs="Arial"/>
          <w:color w:val="000000"/>
          <w:sz w:val="18"/>
          <w:szCs w:val="18"/>
        </w:rPr>
        <w:t>Illschang</w:t>
      </w:r>
      <w:proofErr w:type="spellEnd"/>
    </w:p>
    <w:p w14:paraId="6DD2AF19" w14:textId="6BC2C5C6" w:rsidR="00995B7F" w:rsidRDefault="00995B7F" w:rsidP="007D2EB6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  <w:t>Most Michael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KF Oberviechtach</w:t>
      </w:r>
      <w:r>
        <w:rPr>
          <w:rFonts w:cs="Arial"/>
          <w:color w:val="000000"/>
          <w:sz w:val="18"/>
          <w:szCs w:val="18"/>
        </w:rPr>
        <w:tab/>
        <w:t>JRT</w:t>
      </w:r>
      <w:r>
        <w:rPr>
          <w:rFonts w:cs="Arial"/>
          <w:color w:val="000000"/>
          <w:sz w:val="18"/>
          <w:szCs w:val="18"/>
        </w:rPr>
        <w:tab/>
        <w:t>Hecht Sarah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 xml:space="preserve">SV </w:t>
      </w:r>
      <w:proofErr w:type="spellStart"/>
      <w:r>
        <w:rPr>
          <w:rFonts w:cs="Arial"/>
          <w:color w:val="000000"/>
          <w:sz w:val="18"/>
          <w:szCs w:val="18"/>
        </w:rPr>
        <w:t>NEusorg</w:t>
      </w:r>
      <w:proofErr w:type="spellEnd"/>
    </w:p>
    <w:p w14:paraId="2A2A1DD0" w14:textId="2CCFD399" w:rsidR="00995B7F" w:rsidRDefault="00995B7F" w:rsidP="007D2EB6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</w:r>
      <w:proofErr w:type="spellStart"/>
      <w:r>
        <w:rPr>
          <w:rFonts w:cs="Arial"/>
          <w:color w:val="000000"/>
          <w:sz w:val="18"/>
          <w:szCs w:val="18"/>
        </w:rPr>
        <w:t>Morariu</w:t>
      </w:r>
      <w:proofErr w:type="spellEnd"/>
      <w:r>
        <w:rPr>
          <w:rFonts w:cs="Arial"/>
          <w:color w:val="000000"/>
          <w:sz w:val="18"/>
          <w:szCs w:val="18"/>
        </w:rPr>
        <w:t xml:space="preserve"> Maximilian</w:t>
      </w:r>
      <w:r>
        <w:rPr>
          <w:rFonts w:cs="Arial"/>
          <w:color w:val="000000"/>
          <w:sz w:val="18"/>
          <w:szCs w:val="18"/>
        </w:rPr>
        <w:tab/>
        <w:t>TV Amberg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JRT</w:t>
      </w:r>
      <w:r>
        <w:rPr>
          <w:rFonts w:cs="Arial"/>
          <w:color w:val="000000"/>
          <w:sz w:val="18"/>
          <w:szCs w:val="18"/>
        </w:rPr>
        <w:tab/>
        <w:t>Seibold Caroline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SV Illschwang</w:t>
      </w:r>
    </w:p>
    <w:p w14:paraId="3BF55432" w14:textId="041859B4" w:rsidR="00995B7F" w:rsidRDefault="00995B7F" w:rsidP="007D2EB6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</w:r>
      <w:proofErr w:type="spellStart"/>
      <w:r>
        <w:rPr>
          <w:rFonts w:cs="Arial"/>
          <w:color w:val="000000"/>
          <w:sz w:val="18"/>
          <w:szCs w:val="18"/>
        </w:rPr>
        <w:t>Groz</w:t>
      </w:r>
      <w:proofErr w:type="spellEnd"/>
      <w:r>
        <w:rPr>
          <w:rFonts w:cs="Arial"/>
          <w:color w:val="000000"/>
          <w:sz w:val="18"/>
          <w:szCs w:val="18"/>
        </w:rPr>
        <w:t xml:space="preserve"> Alexey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 xml:space="preserve">TSV </w:t>
      </w:r>
      <w:proofErr w:type="spellStart"/>
      <w:r>
        <w:rPr>
          <w:rFonts w:cs="Arial"/>
          <w:color w:val="000000"/>
          <w:sz w:val="18"/>
          <w:szCs w:val="18"/>
        </w:rPr>
        <w:t>Klardorf</w:t>
      </w:r>
      <w:proofErr w:type="spellEnd"/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JRT</w:t>
      </w:r>
      <w:r>
        <w:rPr>
          <w:rFonts w:cs="Arial"/>
          <w:color w:val="000000"/>
          <w:sz w:val="18"/>
          <w:szCs w:val="18"/>
        </w:rPr>
        <w:tab/>
        <w:t>Franco Natalia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SC Eschenbach</w:t>
      </w:r>
    </w:p>
    <w:p w14:paraId="3535F07C" w14:textId="00487D22" w:rsidR="00995B7F" w:rsidRDefault="00995B7F" w:rsidP="007D2EB6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  <w:t>Büttner Luis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 xml:space="preserve">SV </w:t>
      </w:r>
      <w:proofErr w:type="spellStart"/>
      <w:r>
        <w:rPr>
          <w:rFonts w:cs="Arial"/>
          <w:color w:val="000000"/>
          <w:sz w:val="18"/>
          <w:szCs w:val="18"/>
        </w:rPr>
        <w:t>Illslchwang</w:t>
      </w:r>
      <w:proofErr w:type="spellEnd"/>
    </w:p>
    <w:p w14:paraId="77F539D8" w14:textId="5A9B7223" w:rsidR="00995B7F" w:rsidRDefault="00995B7F" w:rsidP="007D2EB6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JRT</w:t>
      </w:r>
      <w:r>
        <w:rPr>
          <w:rFonts w:cs="Arial"/>
          <w:color w:val="000000"/>
          <w:sz w:val="18"/>
          <w:szCs w:val="18"/>
        </w:rPr>
        <w:tab/>
      </w:r>
      <w:proofErr w:type="spellStart"/>
      <w:r>
        <w:rPr>
          <w:rFonts w:cs="Arial"/>
          <w:color w:val="000000"/>
          <w:sz w:val="18"/>
          <w:szCs w:val="18"/>
        </w:rPr>
        <w:t>Vavrinek</w:t>
      </w:r>
      <w:proofErr w:type="spellEnd"/>
      <w:r>
        <w:rPr>
          <w:rFonts w:cs="Arial"/>
          <w:color w:val="000000"/>
          <w:sz w:val="18"/>
          <w:szCs w:val="18"/>
        </w:rPr>
        <w:t xml:space="preserve"> Samuel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>TSV Waldershof</w:t>
      </w:r>
    </w:p>
    <w:p w14:paraId="783B4B9B" w14:textId="15D066DB" w:rsidR="007D2EB6" w:rsidRDefault="007D2EB6" w:rsidP="007D2EB6">
      <w:pPr>
        <w:rPr>
          <w:rFonts w:cs="Arial"/>
          <w:color w:val="000000"/>
          <w:sz w:val="18"/>
          <w:szCs w:val="18"/>
        </w:rPr>
      </w:pPr>
    </w:p>
    <w:p w14:paraId="7706A89C" w14:textId="77777777" w:rsidR="007D2EB6" w:rsidRPr="00CA0380" w:rsidRDefault="007D2EB6" w:rsidP="007D2EB6">
      <w:pPr>
        <w:rPr>
          <w:rFonts w:cs="Arial"/>
          <w:color w:val="000000"/>
          <w:sz w:val="18"/>
          <w:szCs w:val="18"/>
        </w:rPr>
      </w:pPr>
    </w:p>
    <w:p w14:paraId="67BCFAD6" w14:textId="6A03235A" w:rsidR="00FA558D" w:rsidRPr="00CA0380" w:rsidRDefault="00FA558D" w:rsidP="00076D0A">
      <w:pPr>
        <w:ind w:left="57"/>
        <w:rPr>
          <w:rFonts w:cs="Arial"/>
          <w:color w:val="000000"/>
          <w:sz w:val="18"/>
          <w:szCs w:val="18"/>
        </w:rPr>
      </w:pP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  <w:r w:rsidRPr="00CA0380">
        <w:rPr>
          <w:rFonts w:cs="Arial"/>
          <w:sz w:val="18"/>
          <w:szCs w:val="18"/>
        </w:rPr>
        <w:tab/>
      </w:r>
    </w:p>
    <w:p w14:paraId="57EFC9F1" w14:textId="557F6CB2" w:rsidR="006C418F" w:rsidRPr="00CA0380" w:rsidRDefault="00B1192E" w:rsidP="00F4210C">
      <w:pPr>
        <w:rPr>
          <w:rFonts w:cs="Arial"/>
          <w:szCs w:val="24"/>
        </w:rPr>
      </w:pPr>
      <w:r w:rsidRPr="00CA0380">
        <w:rPr>
          <w:rFonts w:cs="Arial"/>
          <w:szCs w:val="24"/>
        </w:rPr>
        <w:t xml:space="preserve">Wer nicht mitspielen kann, muss sich bei mir abmelden, um Nachrücker einladen zu können. </w:t>
      </w:r>
    </w:p>
    <w:p w14:paraId="25231977" w14:textId="77777777" w:rsidR="00ED535F" w:rsidRPr="00CA0380" w:rsidRDefault="00ED535F" w:rsidP="00F4210C">
      <w:pPr>
        <w:rPr>
          <w:rFonts w:cs="Arial"/>
          <w:szCs w:val="24"/>
        </w:rPr>
      </w:pPr>
    </w:p>
    <w:p w14:paraId="4E94A7D2" w14:textId="77777777" w:rsidR="00F4210C" w:rsidRPr="00B1192E" w:rsidRDefault="00B1192E" w:rsidP="00F4210C">
      <w:pPr>
        <w:rPr>
          <w:rFonts w:cs="Arial"/>
          <w:sz w:val="18"/>
          <w:szCs w:val="18"/>
        </w:rPr>
      </w:pPr>
      <w:r w:rsidRPr="00CA0380">
        <w:rPr>
          <w:rFonts w:cs="Arial"/>
          <w:szCs w:val="24"/>
        </w:rPr>
        <w:t>.</w:t>
      </w:r>
      <w:r w:rsidR="00ED535F">
        <w:rPr>
          <w:rFonts w:cs="Arial"/>
          <w:sz w:val="18"/>
          <w:szCs w:val="18"/>
        </w:rPr>
        <w:tab/>
      </w:r>
      <w:r w:rsidR="00ED535F">
        <w:rPr>
          <w:rFonts w:cs="Arial"/>
          <w:sz w:val="18"/>
          <w:szCs w:val="18"/>
        </w:rPr>
        <w:tab/>
      </w:r>
      <w:r w:rsidR="00ED535F">
        <w:rPr>
          <w:rFonts w:cs="Arial"/>
          <w:sz w:val="18"/>
          <w:szCs w:val="18"/>
        </w:rPr>
        <w:tab/>
      </w:r>
      <w:r w:rsidR="00ED535F">
        <w:rPr>
          <w:rFonts w:cs="Arial"/>
          <w:sz w:val="18"/>
          <w:szCs w:val="18"/>
        </w:rPr>
        <w:tab/>
      </w:r>
      <w:r w:rsidR="00ED535F">
        <w:rPr>
          <w:rFonts w:cs="Arial"/>
          <w:sz w:val="18"/>
          <w:szCs w:val="18"/>
        </w:rPr>
        <w:tab/>
      </w:r>
      <w:r w:rsidR="00ED535F">
        <w:rPr>
          <w:rFonts w:cs="Arial"/>
          <w:sz w:val="18"/>
          <w:szCs w:val="18"/>
        </w:rPr>
        <w:tab/>
      </w:r>
      <w:r w:rsidR="00ED535F">
        <w:rPr>
          <w:rFonts w:cs="Arial"/>
          <w:sz w:val="18"/>
          <w:szCs w:val="18"/>
        </w:rPr>
        <w:tab/>
      </w:r>
      <w:r w:rsidR="00ED535F">
        <w:rPr>
          <w:rFonts w:cs="Arial"/>
          <w:sz w:val="18"/>
          <w:szCs w:val="18"/>
        </w:rPr>
        <w:tab/>
      </w:r>
    </w:p>
    <w:p w14:paraId="37F708F8" w14:textId="77777777" w:rsidR="00F4210C" w:rsidRDefault="00F4210C" w:rsidP="00F4210C">
      <w:pPr>
        <w:rPr>
          <w:rFonts w:cs="Arial"/>
          <w:szCs w:val="24"/>
        </w:rPr>
      </w:pPr>
      <w:r>
        <w:rPr>
          <w:rFonts w:cs="Arial"/>
          <w:szCs w:val="24"/>
        </w:rPr>
        <w:t>Hans Fleischmann</w:t>
      </w:r>
    </w:p>
    <w:p w14:paraId="1B1FD83B" w14:textId="77777777" w:rsidR="00F03DA1" w:rsidRDefault="00F4210C" w:rsidP="00F4210C">
      <w:pPr>
        <w:rPr>
          <w:rFonts w:cs="Arial"/>
          <w:szCs w:val="24"/>
        </w:rPr>
      </w:pPr>
      <w:r>
        <w:rPr>
          <w:rFonts w:cs="Arial"/>
          <w:szCs w:val="24"/>
        </w:rPr>
        <w:t>Bezirksjugendwart</w:t>
      </w:r>
    </w:p>
    <w:sectPr w:rsidR="00F03DA1" w:rsidSect="00442C7D">
      <w:type w:val="continuous"/>
      <w:pgSz w:w="11907" w:h="16840" w:code="9"/>
      <w:pgMar w:top="399" w:right="141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E230B" w14:textId="77777777" w:rsidR="009011CB" w:rsidRDefault="009011CB">
      <w:r>
        <w:separator/>
      </w:r>
    </w:p>
  </w:endnote>
  <w:endnote w:type="continuationSeparator" w:id="0">
    <w:p w14:paraId="3AAC4EAA" w14:textId="77777777" w:rsidR="009011CB" w:rsidRDefault="0090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Th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0A02C" w14:textId="77777777" w:rsidR="009011CB" w:rsidRDefault="009011CB">
      <w:r>
        <w:separator/>
      </w:r>
    </w:p>
  </w:footnote>
  <w:footnote w:type="continuationSeparator" w:id="0">
    <w:p w14:paraId="2F7F64E2" w14:textId="77777777" w:rsidR="009011CB" w:rsidRDefault="0090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6FF1"/>
    <w:multiLevelType w:val="hybridMultilevel"/>
    <w:tmpl w:val="8D14B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5C06"/>
    <w:multiLevelType w:val="hybridMultilevel"/>
    <w:tmpl w:val="4112C3D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E0A"/>
    <w:multiLevelType w:val="hybridMultilevel"/>
    <w:tmpl w:val="4112C3D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614FF"/>
    <w:multiLevelType w:val="hybridMultilevel"/>
    <w:tmpl w:val="B562E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A64"/>
    <w:multiLevelType w:val="hybridMultilevel"/>
    <w:tmpl w:val="DDCC6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B01C5"/>
    <w:multiLevelType w:val="hybridMultilevel"/>
    <w:tmpl w:val="3DE03D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618BC"/>
    <w:multiLevelType w:val="hybridMultilevel"/>
    <w:tmpl w:val="84867B66"/>
    <w:lvl w:ilvl="0" w:tplc="040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2" w:hanging="360"/>
      </w:pPr>
    </w:lvl>
    <w:lvl w:ilvl="2" w:tplc="0407001B" w:tentative="1">
      <w:start w:val="1"/>
      <w:numFmt w:val="lowerRoman"/>
      <w:lvlText w:val="%3."/>
      <w:lvlJc w:val="right"/>
      <w:pPr>
        <w:ind w:left="3502" w:hanging="180"/>
      </w:pPr>
    </w:lvl>
    <w:lvl w:ilvl="3" w:tplc="0407000F" w:tentative="1">
      <w:start w:val="1"/>
      <w:numFmt w:val="decimal"/>
      <w:lvlText w:val="%4."/>
      <w:lvlJc w:val="left"/>
      <w:pPr>
        <w:ind w:left="4222" w:hanging="360"/>
      </w:pPr>
    </w:lvl>
    <w:lvl w:ilvl="4" w:tplc="04070019" w:tentative="1">
      <w:start w:val="1"/>
      <w:numFmt w:val="lowerLetter"/>
      <w:lvlText w:val="%5."/>
      <w:lvlJc w:val="left"/>
      <w:pPr>
        <w:ind w:left="4942" w:hanging="360"/>
      </w:pPr>
    </w:lvl>
    <w:lvl w:ilvl="5" w:tplc="0407001B" w:tentative="1">
      <w:start w:val="1"/>
      <w:numFmt w:val="lowerRoman"/>
      <w:lvlText w:val="%6."/>
      <w:lvlJc w:val="right"/>
      <w:pPr>
        <w:ind w:left="5662" w:hanging="180"/>
      </w:pPr>
    </w:lvl>
    <w:lvl w:ilvl="6" w:tplc="0407000F" w:tentative="1">
      <w:start w:val="1"/>
      <w:numFmt w:val="decimal"/>
      <w:lvlText w:val="%7."/>
      <w:lvlJc w:val="left"/>
      <w:pPr>
        <w:ind w:left="6382" w:hanging="360"/>
      </w:pPr>
    </w:lvl>
    <w:lvl w:ilvl="7" w:tplc="04070019" w:tentative="1">
      <w:start w:val="1"/>
      <w:numFmt w:val="lowerLetter"/>
      <w:lvlText w:val="%8."/>
      <w:lvlJc w:val="left"/>
      <w:pPr>
        <w:ind w:left="7102" w:hanging="360"/>
      </w:pPr>
    </w:lvl>
    <w:lvl w:ilvl="8" w:tplc="040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429E7B8B"/>
    <w:multiLevelType w:val="hybridMultilevel"/>
    <w:tmpl w:val="460CB9FC"/>
    <w:lvl w:ilvl="0" w:tplc="404E828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54CEE"/>
    <w:multiLevelType w:val="hybridMultilevel"/>
    <w:tmpl w:val="FA9A7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0DDD"/>
    <w:multiLevelType w:val="hybridMultilevel"/>
    <w:tmpl w:val="F6862DD4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0" w15:restartNumberingAfterBreak="0">
    <w:nsid w:val="58904D72"/>
    <w:multiLevelType w:val="hybridMultilevel"/>
    <w:tmpl w:val="95AA0170"/>
    <w:lvl w:ilvl="0" w:tplc="040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 w15:restartNumberingAfterBreak="0">
    <w:nsid w:val="68BB2D62"/>
    <w:multiLevelType w:val="hybridMultilevel"/>
    <w:tmpl w:val="A92A453A"/>
    <w:lvl w:ilvl="0" w:tplc="C65E84B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2" w:hanging="360"/>
      </w:pPr>
    </w:lvl>
    <w:lvl w:ilvl="2" w:tplc="0407001B" w:tentative="1">
      <w:start w:val="1"/>
      <w:numFmt w:val="lowerRoman"/>
      <w:lvlText w:val="%3."/>
      <w:lvlJc w:val="right"/>
      <w:pPr>
        <w:ind w:left="3502" w:hanging="180"/>
      </w:pPr>
    </w:lvl>
    <w:lvl w:ilvl="3" w:tplc="0407000F" w:tentative="1">
      <w:start w:val="1"/>
      <w:numFmt w:val="decimal"/>
      <w:lvlText w:val="%4."/>
      <w:lvlJc w:val="left"/>
      <w:pPr>
        <w:ind w:left="4222" w:hanging="360"/>
      </w:pPr>
    </w:lvl>
    <w:lvl w:ilvl="4" w:tplc="04070019" w:tentative="1">
      <w:start w:val="1"/>
      <w:numFmt w:val="lowerLetter"/>
      <w:lvlText w:val="%5."/>
      <w:lvlJc w:val="left"/>
      <w:pPr>
        <w:ind w:left="4942" w:hanging="360"/>
      </w:pPr>
    </w:lvl>
    <w:lvl w:ilvl="5" w:tplc="0407001B" w:tentative="1">
      <w:start w:val="1"/>
      <w:numFmt w:val="lowerRoman"/>
      <w:lvlText w:val="%6."/>
      <w:lvlJc w:val="right"/>
      <w:pPr>
        <w:ind w:left="5662" w:hanging="180"/>
      </w:pPr>
    </w:lvl>
    <w:lvl w:ilvl="6" w:tplc="0407000F" w:tentative="1">
      <w:start w:val="1"/>
      <w:numFmt w:val="decimal"/>
      <w:lvlText w:val="%7."/>
      <w:lvlJc w:val="left"/>
      <w:pPr>
        <w:ind w:left="6382" w:hanging="360"/>
      </w:pPr>
    </w:lvl>
    <w:lvl w:ilvl="7" w:tplc="04070019" w:tentative="1">
      <w:start w:val="1"/>
      <w:numFmt w:val="lowerLetter"/>
      <w:lvlText w:val="%8."/>
      <w:lvlJc w:val="left"/>
      <w:pPr>
        <w:ind w:left="7102" w:hanging="360"/>
      </w:pPr>
    </w:lvl>
    <w:lvl w:ilvl="8" w:tplc="040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7F3E51D0"/>
    <w:multiLevelType w:val="hybridMultilevel"/>
    <w:tmpl w:val="A51CCF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12"/>
    <w:rsid w:val="00013834"/>
    <w:rsid w:val="000217FA"/>
    <w:rsid w:val="00024258"/>
    <w:rsid w:val="00027288"/>
    <w:rsid w:val="00031F4D"/>
    <w:rsid w:val="000379ED"/>
    <w:rsid w:val="00043074"/>
    <w:rsid w:val="00046E96"/>
    <w:rsid w:val="00052CCB"/>
    <w:rsid w:val="00065C39"/>
    <w:rsid w:val="00072D9F"/>
    <w:rsid w:val="000765C9"/>
    <w:rsid w:val="00076D0A"/>
    <w:rsid w:val="000800D7"/>
    <w:rsid w:val="00081199"/>
    <w:rsid w:val="000A52B5"/>
    <w:rsid w:val="000A6497"/>
    <w:rsid w:val="000B088B"/>
    <w:rsid w:val="000B2461"/>
    <w:rsid w:val="000D2D18"/>
    <w:rsid w:val="000D5E09"/>
    <w:rsid w:val="000E60E9"/>
    <w:rsid w:val="000F0E14"/>
    <w:rsid w:val="000F2C0F"/>
    <w:rsid w:val="000F3817"/>
    <w:rsid w:val="000F5458"/>
    <w:rsid w:val="001019B0"/>
    <w:rsid w:val="00105BB9"/>
    <w:rsid w:val="00106DF8"/>
    <w:rsid w:val="00107A18"/>
    <w:rsid w:val="00114602"/>
    <w:rsid w:val="0011749D"/>
    <w:rsid w:val="00122E07"/>
    <w:rsid w:val="001318F2"/>
    <w:rsid w:val="0014534B"/>
    <w:rsid w:val="00145B90"/>
    <w:rsid w:val="001462DE"/>
    <w:rsid w:val="00152D9E"/>
    <w:rsid w:val="001548B6"/>
    <w:rsid w:val="00167422"/>
    <w:rsid w:val="00171E23"/>
    <w:rsid w:val="00172124"/>
    <w:rsid w:val="001754F4"/>
    <w:rsid w:val="00176BB4"/>
    <w:rsid w:val="00191A2C"/>
    <w:rsid w:val="00191C8C"/>
    <w:rsid w:val="00191D23"/>
    <w:rsid w:val="001A1B37"/>
    <w:rsid w:val="001C2003"/>
    <w:rsid w:val="001D3BC3"/>
    <w:rsid w:val="001D73E7"/>
    <w:rsid w:val="001E1D0E"/>
    <w:rsid w:val="001E3B91"/>
    <w:rsid w:val="001E5F6E"/>
    <w:rsid w:val="001F2848"/>
    <w:rsid w:val="00211280"/>
    <w:rsid w:val="00221E07"/>
    <w:rsid w:val="002239FE"/>
    <w:rsid w:val="0022556C"/>
    <w:rsid w:val="00230F67"/>
    <w:rsid w:val="0023505B"/>
    <w:rsid w:val="0024528E"/>
    <w:rsid w:val="00254F2D"/>
    <w:rsid w:val="0026046A"/>
    <w:rsid w:val="00267B74"/>
    <w:rsid w:val="002762E3"/>
    <w:rsid w:val="002905B2"/>
    <w:rsid w:val="0029265F"/>
    <w:rsid w:val="0029303F"/>
    <w:rsid w:val="0029409A"/>
    <w:rsid w:val="002A21A7"/>
    <w:rsid w:val="002A4F44"/>
    <w:rsid w:val="002A7133"/>
    <w:rsid w:val="002B2426"/>
    <w:rsid w:val="002B2653"/>
    <w:rsid w:val="002B32CF"/>
    <w:rsid w:val="002B40B5"/>
    <w:rsid w:val="002B63E4"/>
    <w:rsid w:val="002B6F91"/>
    <w:rsid w:val="002C2280"/>
    <w:rsid w:val="002D25A3"/>
    <w:rsid w:val="002D3221"/>
    <w:rsid w:val="002D5367"/>
    <w:rsid w:val="002E0D66"/>
    <w:rsid w:val="002F4A8A"/>
    <w:rsid w:val="00302A6D"/>
    <w:rsid w:val="00304211"/>
    <w:rsid w:val="003106AE"/>
    <w:rsid w:val="00311280"/>
    <w:rsid w:val="003200F1"/>
    <w:rsid w:val="003221C9"/>
    <w:rsid w:val="00322B0B"/>
    <w:rsid w:val="00333173"/>
    <w:rsid w:val="003406B8"/>
    <w:rsid w:val="00354680"/>
    <w:rsid w:val="00355DF2"/>
    <w:rsid w:val="00367194"/>
    <w:rsid w:val="003743D4"/>
    <w:rsid w:val="003758BB"/>
    <w:rsid w:val="00387CCC"/>
    <w:rsid w:val="003B1027"/>
    <w:rsid w:val="003B1F09"/>
    <w:rsid w:val="003C0E4D"/>
    <w:rsid w:val="003C1873"/>
    <w:rsid w:val="003C3E08"/>
    <w:rsid w:val="003D1A3A"/>
    <w:rsid w:val="003D1C08"/>
    <w:rsid w:val="003E1FF6"/>
    <w:rsid w:val="003F08E0"/>
    <w:rsid w:val="003F2AA5"/>
    <w:rsid w:val="003F4003"/>
    <w:rsid w:val="004017D5"/>
    <w:rsid w:val="004123BD"/>
    <w:rsid w:val="004200CE"/>
    <w:rsid w:val="0042105C"/>
    <w:rsid w:val="0042470D"/>
    <w:rsid w:val="00425EB7"/>
    <w:rsid w:val="00430004"/>
    <w:rsid w:val="004324FF"/>
    <w:rsid w:val="00442C7D"/>
    <w:rsid w:val="00445031"/>
    <w:rsid w:val="00455224"/>
    <w:rsid w:val="004556C9"/>
    <w:rsid w:val="00462301"/>
    <w:rsid w:val="00462B08"/>
    <w:rsid w:val="00465944"/>
    <w:rsid w:val="004718C1"/>
    <w:rsid w:val="004730F6"/>
    <w:rsid w:val="00486031"/>
    <w:rsid w:val="00492D7D"/>
    <w:rsid w:val="0049340E"/>
    <w:rsid w:val="00496854"/>
    <w:rsid w:val="00496DD7"/>
    <w:rsid w:val="00497975"/>
    <w:rsid w:val="004B539A"/>
    <w:rsid w:val="004D1314"/>
    <w:rsid w:val="004D2440"/>
    <w:rsid w:val="004D5523"/>
    <w:rsid w:val="004D7ACB"/>
    <w:rsid w:val="004E3F26"/>
    <w:rsid w:val="004E5E18"/>
    <w:rsid w:val="004E7865"/>
    <w:rsid w:val="004F2E76"/>
    <w:rsid w:val="005042B0"/>
    <w:rsid w:val="00513A9D"/>
    <w:rsid w:val="005215AC"/>
    <w:rsid w:val="00522FBE"/>
    <w:rsid w:val="005308CE"/>
    <w:rsid w:val="00531B7E"/>
    <w:rsid w:val="005431CD"/>
    <w:rsid w:val="00543DF6"/>
    <w:rsid w:val="0055195A"/>
    <w:rsid w:val="00560262"/>
    <w:rsid w:val="00562DEA"/>
    <w:rsid w:val="00563FA1"/>
    <w:rsid w:val="0056641F"/>
    <w:rsid w:val="00567B61"/>
    <w:rsid w:val="00570A1C"/>
    <w:rsid w:val="0057256F"/>
    <w:rsid w:val="005806F0"/>
    <w:rsid w:val="00585841"/>
    <w:rsid w:val="00591B6D"/>
    <w:rsid w:val="005965BE"/>
    <w:rsid w:val="005B0F66"/>
    <w:rsid w:val="005B25D3"/>
    <w:rsid w:val="005C0B88"/>
    <w:rsid w:val="005C6CD4"/>
    <w:rsid w:val="005D0093"/>
    <w:rsid w:val="005D4939"/>
    <w:rsid w:val="005D6355"/>
    <w:rsid w:val="005D64F0"/>
    <w:rsid w:val="005F0E94"/>
    <w:rsid w:val="005F2A6B"/>
    <w:rsid w:val="005F3879"/>
    <w:rsid w:val="005F75B9"/>
    <w:rsid w:val="00615DA4"/>
    <w:rsid w:val="00617E62"/>
    <w:rsid w:val="006217E0"/>
    <w:rsid w:val="0062190A"/>
    <w:rsid w:val="00624FB5"/>
    <w:rsid w:val="0063724F"/>
    <w:rsid w:val="006411B7"/>
    <w:rsid w:val="00650D18"/>
    <w:rsid w:val="00653A21"/>
    <w:rsid w:val="00667718"/>
    <w:rsid w:val="00680401"/>
    <w:rsid w:val="00682E80"/>
    <w:rsid w:val="006867DE"/>
    <w:rsid w:val="00687F20"/>
    <w:rsid w:val="006901B3"/>
    <w:rsid w:val="00693CF3"/>
    <w:rsid w:val="00694E8E"/>
    <w:rsid w:val="00696B9C"/>
    <w:rsid w:val="006A16CD"/>
    <w:rsid w:val="006A48B4"/>
    <w:rsid w:val="006B63FF"/>
    <w:rsid w:val="006C2E15"/>
    <w:rsid w:val="006C418F"/>
    <w:rsid w:val="006D008B"/>
    <w:rsid w:val="006D36C6"/>
    <w:rsid w:val="006E18F5"/>
    <w:rsid w:val="006E3F2E"/>
    <w:rsid w:val="006F56E4"/>
    <w:rsid w:val="00701337"/>
    <w:rsid w:val="00705A88"/>
    <w:rsid w:val="0071219A"/>
    <w:rsid w:val="007131E1"/>
    <w:rsid w:val="007207D0"/>
    <w:rsid w:val="00726B1B"/>
    <w:rsid w:val="0073200A"/>
    <w:rsid w:val="007326E8"/>
    <w:rsid w:val="00732715"/>
    <w:rsid w:val="00737A1D"/>
    <w:rsid w:val="00740B84"/>
    <w:rsid w:val="00743E59"/>
    <w:rsid w:val="00745166"/>
    <w:rsid w:val="00745974"/>
    <w:rsid w:val="00746642"/>
    <w:rsid w:val="00754F3A"/>
    <w:rsid w:val="0075681E"/>
    <w:rsid w:val="00762749"/>
    <w:rsid w:val="007706FA"/>
    <w:rsid w:val="00771EC9"/>
    <w:rsid w:val="007725CD"/>
    <w:rsid w:val="007751F9"/>
    <w:rsid w:val="0078116A"/>
    <w:rsid w:val="00782D89"/>
    <w:rsid w:val="00790DED"/>
    <w:rsid w:val="00791637"/>
    <w:rsid w:val="00794294"/>
    <w:rsid w:val="007A2CB3"/>
    <w:rsid w:val="007A49D4"/>
    <w:rsid w:val="007A58C9"/>
    <w:rsid w:val="007C7CAC"/>
    <w:rsid w:val="007D2EB6"/>
    <w:rsid w:val="007D43D1"/>
    <w:rsid w:val="007E2D88"/>
    <w:rsid w:val="007F382D"/>
    <w:rsid w:val="00800D8D"/>
    <w:rsid w:val="008102D9"/>
    <w:rsid w:val="0081520A"/>
    <w:rsid w:val="00817243"/>
    <w:rsid w:val="00822AD7"/>
    <w:rsid w:val="008265AF"/>
    <w:rsid w:val="008321BF"/>
    <w:rsid w:val="00835A96"/>
    <w:rsid w:val="008379E7"/>
    <w:rsid w:val="00841C5A"/>
    <w:rsid w:val="00844849"/>
    <w:rsid w:val="00860F0C"/>
    <w:rsid w:val="00862F58"/>
    <w:rsid w:val="00871894"/>
    <w:rsid w:val="008833DD"/>
    <w:rsid w:val="00890D47"/>
    <w:rsid w:val="008949F3"/>
    <w:rsid w:val="008A2EE8"/>
    <w:rsid w:val="008A7C34"/>
    <w:rsid w:val="008B147D"/>
    <w:rsid w:val="008B1A89"/>
    <w:rsid w:val="008B52CC"/>
    <w:rsid w:val="008C26D8"/>
    <w:rsid w:val="008C2DDE"/>
    <w:rsid w:val="008E1A28"/>
    <w:rsid w:val="008E22FE"/>
    <w:rsid w:val="008E26C1"/>
    <w:rsid w:val="008E5088"/>
    <w:rsid w:val="008E6A8E"/>
    <w:rsid w:val="008E7B8C"/>
    <w:rsid w:val="008F333D"/>
    <w:rsid w:val="008F42F7"/>
    <w:rsid w:val="009011CB"/>
    <w:rsid w:val="00906B24"/>
    <w:rsid w:val="009215BC"/>
    <w:rsid w:val="00922F79"/>
    <w:rsid w:val="009400EE"/>
    <w:rsid w:val="00946A3F"/>
    <w:rsid w:val="009506A3"/>
    <w:rsid w:val="009549E7"/>
    <w:rsid w:val="009646E4"/>
    <w:rsid w:val="0096624E"/>
    <w:rsid w:val="00967D65"/>
    <w:rsid w:val="009930EF"/>
    <w:rsid w:val="0099312C"/>
    <w:rsid w:val="00993F85"/>
    <w:rsid w:val="00995B7F"/>
    <w:rsid w:val="00997C60"/>
    <w:rsid w:val="009A070D"/>
    <w:rsid w:val="009A4C37"/>
    <w:rsid w:val="009B1A3A"/>
    <w:rsid w:val="009C278D"/>
    <w:rsid w:val="009C4EE5"/>
    <w:rsid w:val="009C5787"/>
    <w:rsid w:val="009C5A3F"/>
    <w:rsid w:val="009C685F"/>
    <w:rsid w:val="009C7941"/>
    <w:rsid w:val="009D1A7E"/>
    <w:rsid w:val="009D5336"/>
    <w:rsid w:val="00A11486"/>
    <w:rsid w:val="00A15815"/>
    <w:rsid w:val="00A3074D"/>
    <w:rsid w:val="00A34769"/>
    <w:rsid w:val="00A51EE7"/>
    <w:rsid w:val="00A5389D"/>
    <w:rsid w:val="00A63553"/>
    <w:rsid w:val="00A7385E"/>
    <w:rsid w:val="00A751D2"/>
    <w:rsid w:val="00A75D8C"/>
    <w:rsid w:val="00A87512"/>
    <w:rsid w:val="00A913BD"/>
    <w:rsid w:val="00A923AB"/>
    <w:rsid w:val="00A93F8A"/>
    <w:rsid w:val="00A97FC4"/>
    <w:rsid w:val="00AA2D8B"/>
    <w:rsid w:val="00AA3E21"/>
    <w:rsid w:val="00AA4B88"/>
    <w:rsid w:val="00AC1636"/>
    <w:rsid w:val="00AC383C"/>
    <w:rsid w:val="00AC4AA3"/>
    <w:rsid w:val="00AC56C5"/>
    <w:rsid w:val="00AC7D48"/>
    <w:rsid w:val="00AE4D26"/>
    <w:rsid w:val="00AE6DB4"/>
    <w:rsid w:val="00AF3C19"/>
    <w:rsid w:val="00B01204"/>
    <w:rsid w:val="00B07C76"/>
    <w:rsid w:val="00B10A55"/>
    <w:rsid w:val="00B1161A"/>
    <w:rsid w:val="00B1192E"/>
    <w:rsid w:val="00B1720D"/>
    <w:rsid w:val="00B270EE"/>
    <w:rsid w:val="00B3619F"/>
    <w:rsid w:val="00B419C2"/>
    <w:rsid w:val="00B44166"/>
    <w:rsid w:val="00B47C47"/>
    <w:rsid w:val="00B671A7"/>
    <w:rsid w:val="00B72941"/>
    <w:rsid w:val="00B75DAF"/>
    <w:rsid w:val="00B92287"/>
    <w:rsid w:val="00B93736"/>
    <w:rsid w:val="00B952FA"/>
    <w:rsid w:val="00B9589C"/>
    <w:rsid w:val="00BB01C3"/>
    <w:rsid w:val="00BB4C1A"/>
    <w:rsid w:val="00BB6356"/>
    <w:rsid w:val="00BB6EA2"/>
    <w:rsid w:val="00BC203B"/>
    <w:rsid w:val="00BC4B00"/>
    <w:rsid w:val="00BC4DCA"/>
    <w:rsid w:val="00BD1BAE"/>
    <w:rsid w:val="00BD3809"/>
    <w:rsid w:val="00BD4350"/>
    <w:rsid w:val="00BE70E6"/>
    <w:rsid w:val="00BF30DA"/>
    <w:rsid w:val="00BF6632"/>
    <w:rsid w:val="00C01CCB"/>
    <w:rsid w:val="00C062CC"/>
    <w:rsid w:val="00C06794"/>
    <w:rsid w:val="00C15056"/>
    <w:rsid w:val="00C177B5"/>
    <w:rsid w:val="00C34A8A"/>
    <w:rsid w:val="00C443D1"/>
    <w:rsid w:val="00C44BB3"/>
    <w:rsid w:val="00C504F5"/>
    <w:rsid w:val="00C50FDD"/>
    <w:rsid w:val="00C510E6"/>
    <w:rsid w:val="00C51643"/>
    <w:rsid w:val="00C609A9"/>
    <w:rsid w:val="00C667C0"/>
    <w:rsid w:val="00C66D28"/>
    <w:rsid w:val="00C757DA"/>
    <w:rsid w:val="00C77166"/>
    <w:rsid w:val="00C77CAF"/>
    <w:rsid w:val="00C87222"/>
    <w:rsid w:val="00C92C3E"/>
    <w:rsid w:val="00C96980"/>
    <w:rsid w:val="00CA0380"/>
    <w:rsid w:val="00CA27B4"/>
    <w:rsid w:val="00CA5A51"/>
    <w:rsid w:val="00CA6F0E"/>
    <w:rsid w:val="00CB1113"/>
    <w:rsid w:val="00CB31AE"/>
    <w:rsid w:val="00CB4D4F"/>
    <w:rsid w:val="00CB7A1A"/>
    <w:rsid w:val="00CD24F5"/>
    <w:rsid w:val="00CD6F32"/>
    <w:rsid w:val="00CE3608"/>
    <w:rsid w:val="00CE41E2"/>
    <w:rsid w:val="00CE5D2E"/>
    <w:rsid w:val="00CE7E56"/>
    <w:rsid w:val="00CF55EB"/>
    <w:rsid w:val="00D034CA"/>
    <w:rsid w:val="00D057E7"/>
    <w:rsid w:val="00D10A45"/>
    <w:rsid w:val="00D116E2"/>
    <w:rsid w:val="00D23D0F"/>
    <w:rsid w:val="00D300A5"/>
    <w:rsid w:val="00D3209C"/>
    <w:rsid w:val="00D33C0F"/>
    <w:rsid w:val="00D44652"/>
    <w:rsid w:val="00D54348"/>
    <w:rsid w:val="00D70274"/>
    <w:rsid w:val="00D70321"/>
    <w:rsid w:val="00D7397E"/>
    <w:rsid w:val="00D7424B"/>
    <w:rsid w:val="00D754A7"/>
    <w:rsid w:val="00D77D30"/>
    <w:rsid w:val="00D8109C"/>
    <w:rsid w:val="00D92E4D"/>
    <w:rsid w:val="00D93177"/>
    <w:rsid w:val="00D954A0"/>
    <w:rsid w:val="00DA725F"/>
    <w:rsid w:val="00DA7DDB"/>
    <w:rsid w:val="00DB3FF4"/>
    <w:rsid w:val="00DB7FAE"/>
    <w:rsid w:val="00DC60A4"/>
    <w:rsid w:val="00DD46E9"/>
    <w:rsid w:val="00DE076E"/>
    <w:rsid w:val="00DE0CD9"/>
    <w:rsid w:val="00DE5274"/>
    <w:rsid w:val="00DE5715"/>
    <w:rsid w:val="00DE64E5"/>
    <w:rsid w:val="00DF4244"/>
    <w:rsid w:val="00E07BE9"/>
    <w:rsid w:val="00E20A53"/>
    <w:rsid w:val="00E20DB2"/>
    <w:rsid w:val="00E43F37"/>
    <w:rsid w:val="00E504E1"/>
    <w:rsid w:val="00E61A26"/>
    <w:rsid w:val="00E67760"/>
    <w:rsid w:val="00E70C1B"/>
    <w:rsid w:val="00E73B86"/>
    <w:rsid w:val="00E74D6B"/>
    <w:rsid w:val="00E801AF"/>
    <w:rsid w:val="00E81319"/>
    <w:rsid w:val="00E87010"/>
    <w:rsid w:val="00E87153"/>
    <w:rsid w:val="00E9157C"/>
    <w:rsid w:val="00EC597E"/>
    <w:rsid w:val="00EC7F76"/>
    <w:rsid w:val="00ED3DE3"/>
    <w:rsid w:val="00ED421D"/>
    <w:rsid w:val="00ED535F"/>
    <w:rsid w:val="00EE7387"/>
    <w:rsid w:val="00EE740C"/>
    <w:rsid w:val="00EE7689"/>
    <w:rsid w:val="00EE7726"/>
    <w:rsid w:val="00EE7DA9"/>
    <w:rsid w:val="00EF2147"/>
    <w:rsid w:val="00EF2D7C"/>
    <w:rsid w:val="00EF3217"/>
    <w:rsid w:val="00EF5BC0"/>
    <w:rsid w:val="00EF73FA"/>
    <w:rsid w:val="00F03DA1"/>
    <w:rsid w:val="00F040AD"/>
    <w:rsid w:val="00F06DF8"/>
    <w:rsid w:val="00F15A0A"/>
    <w:rsid w:val="00F17D7E"/>
    <w:rsid w:val="00F21CE7"/>
    <w:rsid w:val="00F26946"/>
    <w:rsid w:val="00F272B3"/>
    <w:rsid w:val="00F318B9"/>
    <w:rsid w:val="00F4210C"/>
    <w:rsid w:val="00F45039"/>
    <w:rsid w:val="00F459D7"/>
    <w:rsid w:val="00F46AC4"/>
    <w:rsid w:val="00F471A4"/>
    <w:rsid w:val="00F554F5"/>
    <w:rsid w:val="00F56E97"/>
    <w:rsid w:val="00F57B8D"/>
    <w:rsid w:val="00F76AA9"/>
    <w:rsid w:val="00F77C7E"/>
    <w:rsid w:val="00F84D42"/>
    <w:rsid w:val="00F87282"/>
    <w:rsid w:val="00F90B19"/>
    <w:rsid w:val="00F94528"/>
    <w:rsid w:val="00FA2F25"/>
    <w:rsid w:val="00FA558D"/>
    <w:rsid w:val="00FB0288"/>
    <w:rsid w:val="00FB2B34"/>
    <w:rsid w:val="00FB3A3D"/>
    <w:rsid w:val="00FB4E92"/>
    <w:rsid w:val="00FC1F48"/>
    <w:rsid w:val="00FC5A5C"/>
    <w:rsid w:val="00FC7DB1"/>
    <w:rsid w:val="00FD45BD"/>
    <w:rsid w:val="00FD5608"/>
    <w:rsid w:val="00FD6E3A"/>
    <w:rsid w:val="00FE35C5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FB60F"/>
  <w15:docId w15:val="{8D76A91B-9E28-4198-AEB7-3B6A805D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E1A28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E1A28"/>
    <w:pPr>
      <w:keepNext/>
      <w:tabs>
        <w:tab w:val="left" w:pos="4678"/>
        <w:tab w:val="left" w:pos="1017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8E1A28"/>
    <w:pPr>
      <w:keepNext/>
      <w:tabs>
        <w:tab w:val="left" w:pos="4678"/>
        <w:tab w:val="left" w:pos="4962"/>
        <w:tab w:val="left" w:pos="5954"/>
      </w:tabs>
      <w:outlineLvl w:val="1"/>
    </w:pPr>
    <w:rPr>
      <w:rFonts w:ascii="Swis721 Th BT" w:hAnsi="Swis721 Th BT"/>
      <w:sz w:val="36"/>
    </w:rPr>
  </w:style>
  <w:style w:type="paragraph" w:styleId="berschrift3">
    <w:name w:val="heading 3"/>
    <w:basedOn w:val="Standard"/>
    <w:next w:val="Standard"/>
    <w:qFormat/>
    <w:rsid w:val="008E1A28"/>
    <w:pPr>
      <w:keepNext/>
      <w:tabs>
        <w:tab w:val="left" w:pos="4678"/>
      </w:tabs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E1A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E1A2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E1A28"/>
    <w:pPr>
      <w:tabs>
        <w:tab w:val="left" w:pos="2410"/>
        <w:tab w:val="left" w:pos="5897"/>
        <w:tab w:val="left" w:pos="6804"/>
        <w:tab w:val="right" w:pos="7371"/>
        <w:tab w:val="right" w:pos="9242"/>
        <w:tab w:val="right" w:pos="9299"/>
      </w:tabs>
      <w:spacing w:before="300"/>
    </w:pPr>
    <w:rPr>
      <w:rFonts w:ascii="Swis721 Th BT" w:hAnsi="Swis721 Th BT"/>
      <w:sz w:val="14"/>
    </w:rPr>
  </w:style>
  <w:style w:type="paragraph" w:styleId="Sprechblasentext">
    <w:name w:val="Balloon Text"/>
    <w:basedOn w:val="Standard"/>
    <w:semiHidden/>
    <w:rsid w:val="00F76AA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E5F6E"/>
    <w:rPr>
      <w:color w:val="0000FF"/>
      <w:u w:val="single"/>
    </w:rPr>
  </w:style>
  <w:style w:type="character" w:styleId="Fett">
    <w:name w:val="Strong"/>
    <w:basedOn w:val="Absatz-Standardschriftart"/>
    <w:qFormat/>
    <w:rsid w:val="00322B0B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624F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24FB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24FB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24F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24FB5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E508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johannes.fleischmann@t-online.de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\Documents\Vorlagen\BTTV_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70606C-07E0-4A45-9062-367FFA11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BTTV_Opf.dotx</Template>
  <TotalTime>0</TotalTime>
  <Pages>1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STAATLICHES HOCHBAUAMT AMBERG</vt:lpstr>
    </vt:vector>
  </TitlesOfParts>
  <Company/>
  <LinksUpToDate>false</LinksUpToDate>
  <CharactersWithSpaces>2384</CharactersWithSpaces>
  <SharedDoc>false</SharedDoc>
  <HLinks>
    <vt:vector size="6" baseType="variant">
      <vt:variant>
        <vt:i4>4915321</vt:i4>
      </vt:variant>
      <vt:variant>
        <vt:i4>9</vt:i4>
      </vt:variant>
      <vt:variant>
        <vt:i4>0</vt:i4>
      </vt:variant>
      <vt:variant>
        <vt:i4>5</vt:i4>
      </vt:variant>
      <vt:variant>
        <vt:lpwstr>mailto:johannes.fleischmann@t-online.de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STAATLICHES HOCHBAUAMT AMBERG</dc:title>
  <dc:creator>Hans</dc:creator>
  <cp:lastModifiedBy>Hans Fleischmann</cp:lastModifiedBy>
  <cp:revision>13</cp:revision>
  <cp:lastPrinted>2019-04-02T18:56:00Z</cp:lastPrinted>
  <dcterms:created xsi:type="dcterms:W3CDTF">2019-02-18T20:30:00Z</dcterms:created>
  <dcterms:modified xsi:type="dcterms:W3CDTF">2019-04-02T19:02:00Z</dcterms:modified>
</cp:coreProperties>
</file>